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D9379" w14:textId="77777777" w:rsidR="00D35AB7" w:rsidRDefault="0091731C" w:rsidP="00D35AB7">
      <w:pPr>
        <w:jc w:val="center"/>
        <w:rPr>
          <w:rFonts w:ascii="Kristen ITC" w:hAnsi="Kristen ITC"/>
          <w:b/>
          <w:sz w:val="32"/>
          <w:szCs w:val="32"/>
        </w:rPr>
      </w:pPr>
      <w:bookmarkStart w:id="0" w:name="_Hlk18508106"/>
      <w:r>
        <w:rPr>
          <w:rFonts w:ascii="Kristen ITC" w:hAnsi="Kristen ITC"/>
          <w:b/>
          <w:sz w:val="32"/>
          <w:szCs w:val="32"/>
        </w:rPr>
        <w:t>LLAN</w:t>
      </w:r>
      <w:r w:rsidR="00D35AB7" w:rsidRPr="00D35AB7">
        <w:rPr>
          <w:rFonts w:ascii="Kristen ITC" w:hAnsi="Kristen ITC"/>
          <w:b/>
          <w:sz w:val="32"/>
          <w:szCs w:val="32"/>
        </w:rPr>
        <w:t>STADWELL COMMUNITY COUNCIL</w:t>
      </w:r>
    </w:p>
    <w:p w14:paraId="169D937A" w14:textId="77777777" w:rsidR="00D35AB7" w:rsidRPr="00D35AB7" w:rsidRDefault="00D35AB7" w:rsidP="00D35AB7">
      <w:pPr>
        <w:jc w:val="center"/>
        <w:rPr>
          <w:rFonts w:ascii="Kristen ITC" w:hAnsi="Kristen ITC"/>
          <w:b/>
          <w:sz w:val="16"/>
          <w:szCs w:val="16"/>
        </w:rPr>
      </w:pPr>
    </w:p>
    <w:p w14:paraId="169D937B" w14:textId="37FCFEDD" w:rsidR="00D35AB7" w:rsidRDefault="00D35AB7" w:rsidP="00D35AB7">
      <w:pPr>
        <w:jc w:val="center"/>
        <w:rPr>
          <w:rFonts w:ascii="Kristen ITC" w:hAnsi="Kristen ITC"/>
          <w:sz w:val="20"/>
          <w:szCs w:val="20"/>
        </w:rPr>
      </w:pPr>
      <w:r>
        <w:rPr>
          <w:rFonts w:ascii="Kristen ITC" w:hAnsi="Kristen ITC"/>
          <w:b/>
          <w:sz w:val="20"/>
          <w:szCs w:val="20"/>
        </w:rPr>
        <w:t xml:space="preserve">Chairman:  </w:t>
      </w:r>
      <w:r w:rsidRPr="00D35AB7">
        <w:rPr>
          <w:rFonts w:ascii="Kristen ITC" w:hAnsi="Kristen ITC"/>
          <w:sz w:val="20"/>
          <w:szCs w:val="20"/>
        </w:rPr>
        <w:t xml:space="preserve">Cllr </w:t>
      </w:r>
      <w:r w:rsidR="003D5AD8">
        <w:rPr>
          <w:rFonts w:ascii="Kristen ITC" w:hAnsi="Kristen ITC"/>
          <w:sz w:val="20"/>
          <w:szCs w:val="20"/>
        </w:rPr>
        <w:t>Roger Diggle</w:t>
      </w:r>
    </w:p>
    <w:p w14:paraId="169D937C" w14:textId="77777777" w:rsidR="00D35AB7" w:rsidRPr="00D35AB7" w:rsidRDefault="00D35AB7" w:rsidP="00D35AB7">
      <w:pPr>
        <w:jc w:val="center"/>
        <w:rPr>
          <w:rFonts w:ascii="Kristen ITC" w:hAnsi="Kristen ITC"/>
          <w:sz w:val="16"/>
          <w:szCs w:val="16"/>
        </w:rPr>
      </w:pPr>
    </w:p>
    <w:p w14:paraId="169D937D" w14:textId="2CA0F3AA" w:rsidR="00D35AB7" w:rsidRPr="00D35AB7" w:rsidRDefault="00D35AB7" w:rsidP="00D35AB7">
      <w:pPr>
        <w:jc w:val="center"/>
        <w:rPr>
          <w:rFonts w:ascii="Kristen ITC" w:hAnsi="Kristen ITC"/>
          <w:sz w:val="20"/>
          <w:szCs w:val="20"/>
        </w:rPr>
      </w:pPr>
      <w:r w:rsidRPr="00D35AB7">
        <w:rPr>
          <w:rFonts w:ascii="Kristen ITC" w:hAnsi="Kristen ITC"/>
          <w:b/>
          <w:sz w:val="20"/>
          <w:szCs w:val="20"/>
        </w:rPr>
        <w:t>Clerk:</w:t>
      </w:r>
      <w:r>
        <w:rPr>
          <w:rFonts w:ascii="Kristen ITC" w:hAnsi="Kristen ITC"/>
          <w:sz w:val="20"/>
          <w:szCs w:val="20"/>
        </w:rPr>
        <w:t xml:space="preserve">  Mrs Jane Clark</w:t>
      </w:r>
      <w:r w:rsidR="00C51AFD">
        <w:rPr>
          <w:rFonts w:ascii="Kristen ITC" w:hAnsi="Kristen ITC"/>
          <w:sz w:val="20"/>
          <w:szCs w:val="20"/>
        </w:rPr>
        <w:t>-Davies</w:t>
      </w:r>
      <w:r>
        <w:rPr>
          <w:rFonts w:ascii="Kristen ITC" w:hAnsi="Kristen ITC"/>
          <w:sz w:val="20"/>
          <w:szCs w:val="20"/>
        </w:rPr>
        <w:t xml:space="preserve">, </w:t>
      </w:r>
      <w:r w:rsidR="006E2B16">
        <w:rPr>
          <w:rFonts w:ascii="Kristen ITC" w:hAnsi="Kristen ITC"/>
          <w:sz w:val="20"/>
          <w:szCs w:val="20"/>
        </w:rPr>
        <w:t xml:space="preserve">’Cobwebs’ 38 Kiln </w:t>
      </w:r>
      <w:r w:rsidR="00C55C9B">
        <w:rPr>
          <w:rFonts w:ascii="Kristen ITC" w:hAnsi="Kristen ITC"/>
          <w:sz w:val="20"/>
          <w:szCs w:val="20"/>
        </w:rPr>
        <w:t>R</w:t>
      </w:r>
      <w:r w:rsidR="006E2B16">
        <w:rPr>
          <w:rFonts w:ascii="Kristen ITC" w:hAnsi="Kristen ITC"/>
          <w:sz w:val="20"/>
          <w:szCs w:val="20"/>
        </w:rPr>
        <w:t>oad, Johnston, Haverfordwest, SA62 3PF</w:t>
      </w:r>
    </w:p>
    <w:p w14:paraId="169D937E" w14:textId="04ACD533" w:rsidR="00D35AB7" w:rsidRDefault="00D35AB7" w:rsidP="00D35AB7">
      <w:pPr>
        <w:jc w:val="center"/>
        <w:rPr>
          <w:rFonts w:ascii="Kristen ITC" w:hAnsi="Kristen ITC"/>
          <w:sz w:val="20"/>
          <w:szCs w:val="20"/>
        </w:rPr>
      </w:pPr>
      <w:r w:rsidRPr="00D35AB7">
        <w:rPr>
          <w:rFonts w:ascii="Kristen ITC" w:hAnsi="Kristen ITC"/>
          <w:b/>
          <w:sz w:val="20"/>
          <w:szCs w:val="20"/>
        </w:rPr>
        <w:t>Tel:</w:t>
      </w:r>
      <w:r w:rsidRPr="00D35AB7">
        <w:rPr>
          <w:rFonts w:ascii="Kristen ITC" w:hAnsi="Kristen ITC"/>
          <w:sz w:val="20"/>
          <w:szCs w:val="20"/>
        </w:rPr>
        <w:t xml:space="preserve">  01</w:t>
      </w:r>
      <w:r w:rsidR="006E2B16">
        <w:rPr>
          <w:rFonts w:ascii="Kristen ITC" w:hAnsi="Kristen ITC"/>
          <w:sz w:val="20"/>
          <w:szCs w:val="20"/>
        </w:rPr>
        <w:t xml:space="preserve">437 </w:t>
      </w:r>
      <w:r w:rsidR="004F7CEC">
        <w:rPr>
          <w:rFonts w:ascii="Kristen ITC" w:hAnsi="Kristen ITC"/>
          <w:sz w:val="20"/>
          <w:szCs w:val="20"/>
        </w:rPr>
        <w:t>723534</w:t>
      </w:r>
      <w:r w:rsidR="006E2B16">
        <w:rPr>
          <w:rFonts w:ascii="Kristen ITC" w:hAnsi="Kristen ITC"/>
          <w:sz w:val="20"/>
          <w:szCs w:val="20"/>
        </w:rPr>
        <w:t xml:space="preserve"> </w:t>
      </w:r>
      <w:r w:rsidRPr="00D35AB7">
        <w:rPr>
          <w:rFonts w:ascii="Kristen ITC" w:hAnsi="Kristen ITC"/>
          <w:sz w:val="20"/>
          <w:szCs w:val="20"/>
        </w:rPr>
        <w:t xml:space="preserve">or 07980 303996 </w:t>
      </w:r>
      <w:proofErr w:type="gramStart"/>
      <w:r w:rsidRPr="00D35AB7">
        <w:rPr>
          <w:rFonts w:ascii="Kristen ITC" w:hAnsi="Kristen ITC"/>
          <w:b/>
          <w:sz w:val="20"/>
          <w:szCs w:val="20"/>
        </w:rPr>
        <w:t>e-mail</w:t>
      </w:r>
      <w:proofErr w:type="gramEnd"/>
      <w:r w:rsidRPr="00D35AB7">
        <w:rPr>
          <w:rFonts w:ascii="Kristen ITC" w:hAnsi="Kristen ITC"/>
          <w:b/>
          <w:sz w:val="20"/>
          <w:szCs w:val="20"/>
        </w:rPr>
        <w:t xml:space="preserve">: </w:t>
      </w:r>
      <w:hyperlink r:id="rId8" w:history="1">
        <w:r w:rsidR="0021291E" w:rsidRPr="00930587">
          <w:rPr>
            <w:rStyle w:val="Hyperlink"/>
            <w:rFonts w:ascii="Kristen ITC" w:hAnsi="Kristen ITC"/>
            <w:sz w:val="20"/>
            <w:szCs w:val="20"/>
          </w:rPr>
          <w:t>clerk@llanstadwell-cc.gov.uk</w:t>
        </w:r>
      </w:hyperlink>
    </w:p>
    <w:p w14:paraId="4EBEF0AD" w14:textId="77777777" w:rsidR="00D97502" w:rsidRDefault="00D97502" w:rsidP="00240B08">
      <w:pPr>
        <w:rPr>
          <w:rFonts w:ascii="Calibri" w:hAnsi="Calibri" w:cs="Tahoma"/>
        </w:rPr>
      </w:pPr>
    </w:p>
    <w:p w14:paraId="169D9380" w14:textId="716BC90D" w:rsidR="00053808" w:rsidRPr="00F77B91" w:rsidRDefault="00D426CD" w:rsidP="00240B0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</w:t>
      </w:r>
      <w:r w:rsidRPr="00D426CD">
        <w:rPr>
          <w:rFonts w:asciiTheme="minorHAnsi" w:hAnsiTheme="minorHAnsi" w:cstheme="minorHAnsi"/>
          <w:vertAlign w:val="superscript"/>
        </w:rPr>
        <w:t>nd</w:t>
      </w:r>
      <w:r>
        <w:rPr>
          <w:rFonts w:asciiTheme="minorHAnsi" w:hAnsiTheme="minorHAnsi" w:cstheme="minorHAnsi"/>
        </w:rPr>
        <w:t xml:space="preserve"> June </w:t>
      </w:r>
      <w:r w:rsidR="00DD477D" w:rsidRPr="00F77B91">
        <w:rPr>
          <w:rFonts w:asciiTheme="minorHAnsi" w:hAnsiTheme="minorHAnsi" w:cstheme="minorHAnsi"/>
        </w:rPr>
        <w:t>202</w:t>
      </w:r>
      <w:r w:rsidR="00F2653C">
        <w:rPr>
          <w:rFonts w:asciiTheme="minorHAnsi" w:hAnsiTheme="minorHAnsi" w:cstheme="minorHAnsi"/>
        </w:rPr>
        <w:t>6</w:t>
      </w:r>
    </w:p>
    <w:p w14:paraId="169D9381" w14:textId="77777777" w:rsidR="00053808" w:rsidRPr="00F77B91" w:rsidRDefault="00053808" w:rsidP="00240B08">
      <w:pPr>
        <w:rPr>
          <w:rFonts w:asciiTheme="minorHAnsi" w:hAnsiTheme="minorHAnsi" w:cstheme="minorHAnsi"/>
          <w:sz w:val="16"/>
          <w:szCs w:val="16"/>
        </w:rPr>
      </w:pPr>
    </w:p>
    <w:p w14:paraId="169D9383" w14:textId="09F3D0E3" w:rsidR="00240B08" w:rsidRDefault="00240B08" w:rsidP="00240B08">
      <w:pPr>
        <w:rPr>
          <w:rFonts w:asciiTheme="minorHAnsi" w:hAnsiTheme="minorHAnsi" w:cstheme="minorHAnsi"/>
        </w:rPr>
      </w:pPr>
      <w:r w:rsidRPr="00F77B91">
        <w:rPr>
          <w:rFonts w:asciiTheme="minorHAnsi" w:hAnsiTheme="minorHAnsi" w:cstheme="minorHAnsi"/>
        </w:rPr>
        <w:t>Dear Councillo</w:t>
      </w:r>
      <w:r w:rsidR="004636E3">
        <w:rPr>
          <w:rFonts w:asciiTheme="minorHAnsi" w:hAnsiTheme="minorHAnsi" w:cstheme="minorHAnsi"/>
        </w:rPr>
        <w:t>r</w:t>
      </w:r>
    </w:p>
    <w:p w14:paraId="6D31C49F" w14:textId="77777777" w:rsidR="004636E3" w:rsidRPr="00D426CD" w:rsidRDefault="004636E3" w:rsidP="00240B08">
      <w:pPr>
        <w:rPr>
          <w:rFonts w:asciiTheme="minorHAnsi" w:hAnsiTheme="minorHAnsi" w:cstheme="minorHAnsi"/>
        </w:rPr>
      </w:pPr>
    </w:p>
    <w:p w14:paraId="2AE813E8" w14:textId="7811D044" w:rsidR="00E866F1" w:rsidRDefault="00240B08" w:rsidP="00181EAC">
      <w:pPr>
        <w:rPr>
          <w:rFonts w:asciiTheme="minorHAnsi" w:hAnsiTheme="minorHAnsi" w:cstheme="minorHAnsi"/>
        </w:rPr>
      </w:pPr>
      <w:r w:rsidRPr="00F77B91">
        <w:rPr>
          <w:rFonts w:asciiTheme="minorHAnsi" w:hAnsiTheme="minorHAnsi" w:cstheme="minorHAnsi"/>
        </w:rPr>
        <w:t xml:space="preserve">You are hereby summoned to attend a meeting of </w:t>
      </w:r>
      <w:r w:rsidR="00F72EBD" w:rsidRPr="00F77B91">
        <w:rPr>
          <w:rFonts w:asciiTheme="minorHAnsi" w:hAnsiTheme="minorHAnsi" w:cstheme="minorHAnsi"/>
        </w:rPr>
        <w:t>Council to be held on</w:t>
      </w:r>
      <w:r w:rsidR="007E21B4" w:rsidRPr="00F77B91">
        <w:rPr>
          <w:rFonts w:asciiTheme="minorHAnsi" w:hAnsiTheme="minorHAnsi" w:cstheme="minorHAnsi"/>
        </w:rPr>
        <w:t xml:space="preserve"> </w:t>
      </w:r>
      <w:r w:rsidR="002C6D96" w:rsidRPr="00F77B91">
        <w:rPr>
          <w:rFonts w:asciiTheme="minorHAnsi" w:hAnsiTheme="minorHAnsi" w:cstheme="minorHAnsi"/>
          <w:b/>
          <w:bCs/>
        </w:rPr>
        <w:t xml:space="preserve">Tuesday </w:t>
      </w:r>
      <w:r w:rsidR="00D426CD">
        <w:rPr>
          <w:rFonts w:asciiTheme="minorHAnsi" w:hAnsiTheme="minorHAnsi" w:cstheme="minorHAnsi"/>
          <w:b/>
          <w:bCs/>
        </w:rPr>
        <w:t>9</w:t>
      </w:r>
      <w:r w:rsidR="008A421E" w:rsidRPr="008A421E">
        <w:rPr>
          <w:rFonts w:asciiTheme="minorHAnsi" w:hAnsiTheme="minorHAnsi" w:cstheme="minorHAnsi"/>
          <w:b/>
          <w:bCs/>
          <w:vertAlign w:val="superscript"/>
        </w:rPr>
        <w:t>th</w:t>
      </w:r>
      <w:r w:rsidR="008A421E">
        <w:rPr>
          <w:rFonts w:asciiTheme="minorHAnsi" w:hAnsiTheme="minorHAnsi" w:cstheme="minorHAnsi"/>
          <w:b/>
          <w:bCs/>
        </w:rPr>
        <w:t xml:space="preserve"> </w:t>
      </w:r>
      <w:r w:rsidR="00D426CD">
        <w:rPr>
          <w:rFonts w:asciiTheme="minorHAnsi" w:hAnsiTheme="minorHAnsi" w:cstheme="minorHAnsi"/>
          <w:b/>
          <w:bCs/>
        </w:rPr>
        <w:t>June</w:t>
      </w:r>
      <w:r w:rsidR="00F2653C">
        <w:rPr>
          <w:rFonts w:asciiTheme="minorHAnsi" w:hAnsiTheme="minorHAnsi" w:cstheme="minorHAnsi"/>
          <w:b/>
          <w:bCs/>
        </w:rPr>
        <w:t xml:space="preserve"> </w:t>
      </w:r>
      <w:r w:rsidR="00D602E9" w:rsidRPr="00F77B91">
        <w:rPr>
          <w:rFonts w:asciiTheme="minorHAnsi" w:hAnsiTheme="minorHAnsi" w:cstheme="minorHAnsi"/>
          <w:b/>
        </w:rPr>
        <w:t>20</w:t>
      </w:r>
      <w:r w:rsidR="00502719" w:rsidRPr="00F77B91">
        <w:rPr>
          <w:rFonts w:asciiTheme="minorHAnsi" w:hAnsiTheme="minorHAnsi" w:cstheme="minorHAnsi"/>
          <w:b/>
        </w:rPr>
        <w:t>2</w:t>
      </w:r>
      <w:r w:rsidR="009B4AD3">
        <w:rPr>
          <w:rFonts w:asciiTheme="minorHAnsi" w:hAnsiTheme="minorHAnsi" w:cstheme="minorHAnsi"/>
          <w:b/>
        </w:rPr>
        <w:t>6</w:t>
      </w:r>
      <w:r w:rsidR="00543C53" w:rsidRPr="00F77B91">
        <w:rPr>
          <w:rFonts w:asciiTheme="minorHAnsi" w:hAnsiTheme="minorHAnsi" w:cstheme="minorHAnsi"/>
          <w:b/>
        </w:rPr>
        <w:t xml:space="preserve"> </w:t>
      </w:r>
      <w:r w:rsidR="00DA6373" w:rsidRPr="00F77B91">
        <w:rPr>
          <w:rFonts w:asciiTheme="minorHAnsi" w:hAnsiTheme="minorHAnsi" w:cstheme="minorHAnsi"/>
        </w:rPr>
        <w:t>at</w:t>
      </w:r>
      <w:r w:rsidR="00F504DE" w:rsidRPr="00F77B91">
        <w:rPr>
          <w:rFonts w:asciiTheme="minorHAnsi" w:hAnsiTheme="minorHAnsi" w:cstheme="minorHAnsi"/>
        </w:rPr>
        <w:t xml:space="preserve"> </w:t>
      </w:r>
      <w:proofErr w:type="spellStart"/>
      <w:r w:rsidR="00A50C47">
        <w:rPr>
          <w:rFonts w:asciiTheme="minorHAnsi" w:hAnsiTheme="minorHAnsi" w:cstheme="minorHAnsi"/>
        </w:rPr>
        <w:t>Mastlebridge</w:t>
      </w:r>
      <w:proofErr w:type="spellEnd"/>
      <w:r w:rsidR="009B4AD3">
        <w:rPr>
          <w:rFonts w:asciiTheme="minorHAnsi" w:hAnsiTheme="minorHAnsi" w:cstheme="minorHAnsi"/>
        </w:rPr>
        <w:t xml:space="preserve"> Hall</w:t>
      </w:r>
      <w:r w:rsidR="007E21B4" w:rsidRPr="00F77B91">
        <w:rPr>
          <w:rFonts w:asciiTheme="minorHAnsi" w:hAnsiTheme="minorHAnsi" w:cstheme="minorHAnsi"/>
        </w:rPr>
        <w:t xml:space="preserve"> </w:t>
      </w:r>
      <w:r w:rsidR="00D426CD">
        <w:rPr>
          <w:rFonts w:asciiTheme="minorHAnsi" w:hAnsiTheme="minorHAnsi" w:cstheme="minorHAnsi"/>
        </w:rPr>
        <w:t>at 7.00pm.</w:t>
      </w:r>
      <w:r w:rsidR="005C3950" w:rsidRPr="00F77B91">
        <w:rPr>
          <w:rFonts w:asciiTheme="minorHAnsi" w:hAnsiTheme="minorHAnsi" w:cstheme="minorHAnsi"/>
        </w:rPr>
        <w:t xml:space="preserve"> </w:t>
      </w:r>
      <w:r w:rsidR="00D71F2B" w:rsidRPr="00F77B91">
        <w:rPr>
          <w:rFonts w:asciiTheme="minorHAnsi" w:hAnsiTheme="minorHAnsi" w:cstheme="minorHAnsi"/>
        </w:rPr>
        <w:t>Anyone wishing to attend this meeting remotely should contact the Clerk to the Council</w:t>
      </w:r>
      <w:r w:rsidR="00C8347B" w:rsidRPr="00F77B91">
        <w:rPr>
          <w:rFonts w:asciiTheme="minorHAnsi" w:hAnsiTheme="minorHAnsi" w:cstheme="minorHAnsi"/>
        </w:rPr>
        <w:t>.</w:t>
      </w:r>
      <w:r w:rsidR="00330EA3" w:rsidRPr="00F77B91">
        <w:rPr>
          <w:rFonts w:asciiTheme="minorHAnsi" w:hAnsiTheme="minorHAnsi" w:cstheme="minorHAnsi"/>
        </w:rPr>
        <w:t xml:space="preserve"> </w:t>
      </w:r>
    </w:p>
    <w:p w14:paraId="40F9B411" w14:textId="3E013945" w:rsidR="001C0010" w:rsidRDefault="001C0010" w:rsidP="00181EAC">
      <w:pPr>
        <w:rPr>
          <w:rFonts w:asciiTheme="minorHAnsi" w:hAnsiTheme="minorHAnsi" w:cstheme="minorHAnsi"/>
        </w:rPr>
      </w:pPr>
    </w:p>
    <w:p w14:paraId="169D9387" w14:textId="77777777" w:rsidR="00240B08" w:rsidRPr="00F77B91" w:rsidRDefault="00240B08" w:rsidP="0007435F">
      <w:pPr>
        <w:pStyle w:val="NoSpacing"/>
        <w:rPr>
          <w:rFonts w:asciiTheme="minorHAnsi" w:hAnsiTheme="minorHAnsi" w:cstheme="minorHAnsi"/>
        </w:rPr>
      </w:pPr>
      <w:r w:rsidRPr="00F77B91">
        <w:rPr>
          <w:rFonts w:asciiTheme="minorHAnsi" w:hAnsiTheme="minorHAnsi" w:cstheme="minorHAnsi"/>
        </w:rPr>
        <w:t>Yours faithfully</w:t>
      </w:r>
    </w:p>
    <w:p w14:paraId="169D9388" w14:textId="77777777" w:rsidR="0026076F" w:rsidRPr="00F77B91" w:rsidRDefault="0026076F" w:rsidP="0007435F">
      <w:pPr>
        <w:pStyle w:val="NoSpacing"/>
        <w:rPr>
          <w:rFonts w:asciiTheme="minorHAnsi" w:hAnsiTheme="minorHAnsi" w:cstheme="minorHAnsi"/>
          <w:sz w:val="16"/>
          <w:szCs w:val="16"/>
        </w:rPr>
      </w:pPr>
    </w:p>
    <w:p w14:paraId="169D9389" w14:textId="10042EBF" w:rsidR="0072345C" w:rsidRPr="00E43943" w:rsidRDefault="0072345C" w:rsidP="00240B08">
      <w:pPr>
        <w:rPr>
          <w:rFonts w:ascii="Lucida Calligraphy" w:hAnsi="Lucida Calligraphy" w:cstheme="minorHAnsi"/>
          <w:sz w:val="28"/>
          <w:szCs w:val="28"/>
        </w:rPr>
      </w:pPr>
      <w:r w:rsidRPr="00E43943">
        <w:rPr>
          <w:rFonts w:ascii="Lucida Calligraphy" w:hAnsi="Lucida Calligraphy" w:cstheme="minorHAnsi"/>
          <w:sz w:val="28"/>
          <w:szCs w:val="28"/>
        </w:rPr>
        <w:t>Jane Clark</w:t>
      </w:r>
      <w:r w:rsidR="004E338E" w:rsidRPr="00E43943">
        <w:rPr>
          <w:rFonts w:ascii="Lucida Calligraphy" w:hAnsi="Lucida Calligraphy" w:cstheme="minorHAnsi"/>
          <w:sz w:val="28"/>
          <w:szCs w:val="28"/>
        </w:rPr>
        <w:t>-Davies</w:t>
      </w:r>
    </w:p>
    <w:p w14:paraId="169D938A" w14:textId="77777777" w:rsidR="0026076F" w:rsidRPr="00F77B91" w:rsidRDefault="0026076F" w:rsidP="00240B08">
      <w:pPr>
        <w:rPr>
          <w:rFonts w:asciiTheme="minorHAnsi" w:hAnsiTheme="minorHAnsi" w:cstheme="minorHAnsi"/>
          <w:sz w:val="16"/>
          <w:szCs w:val="16"/>
        </w:rPr>
      </w:pPr>
    </w:p>
    <w:p w14:paraId="169D938B" w14:textId="10820B11" w:rsidR="00240B08" w:rsidRPr="00F77B91" w:rsidRDefault="00240B08" w:rsidP="00922EE6">
      <w:pPr>
        <w:pStyle w:val="NoSpacing"/>
        <w:rPr>
          <w:rFonts w:asciiTheme="minorHAnsi" w:hAnsiTheme="minorHAnsi" w:cstheme="minorHAnsi"/>
          <w:b/>
        </w:rPr>
      </w:pPr>
      <w:r w:rsidRPr="00F77B91">
        <w:rPr>
          <w:rFonts w:asciiTheme="minorHAnsi" w:hAnsiTheme="minorHAnsi" w:cstheme="minorHAnsi"/>
          <w:b/>
        </w:rPr>
        <w:t>Jane Clark</w:t>
      </w:r>
      <w:r w:rsidR="004E338E" w:rsidRPr="00F77B91">
        <w:rPr>
          <w:rFonts w:asciiTheme="minorHAnsi" w:hAnsiTheme="minorHAnsi" w:cstheme="minorHAnsi"/>
          <w:b/>
        </w:rPr>
        <w:t>-Davies (Mrs)</w:t>
      </w:r>
    </w:p>
    <w:p w14:paraId="169D938C" w14:textId="77777777" w:rsidR="00240B08" w:rsidRPr="00F77B91" w:rsidRDefault="00240B08" w:rsidP="00922EE6">
      <w:pPr>
        <w:pStyle w:val="NoSpacing"/>
        <w:rPr>
          <w:rFonts w:asciiTheme="minorHAnsi" w:hAnsiTheme="minorHAnsi" w:cstheme="minorHAnsi"/>
          <w:b/>
        </w:rPr>
      </w:pPr>
      <w:r w:rsidRPr="00F77B91">
        <w:rPr>
          <w:rFonts w:asciiTheme="minorHAnsi" w:hAnsiTheme="minorHAnsi" w:cstheme="minorHAnsi"/>
          <w:b/>
        </w:rPr>
        <w:t>Clerk/Financial Officer</w:t>
      </w:r>
    </w:p>
    <w:p w14:paraId="169D938D" w14:textId="3C02C3EC" w:rsidR="00240B08" w:rsidRPr="00F77B91" w:rsidRDefault="00240B08" w:rsidP="00240B08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F77B91">
        <w:rPr>
          <w:rFonts w:asciiTheme="minorHAnsi" w:hAnsiTheme="minorHAnsi" w:cstheme="minorHAnsi"/>
          <w:b/>
          <w:sz w:val="32"/>
          <w:szCs w:val="32"/>
        </w:rPr>
        <w:t>A G E N D A</w:t>
      </w:r>
    </w:p>
    <w:p w14:paraId="169D938E" w14:textId="77777777" w:rsidR="00240B08" w:rsidRPr="00F77B91" w:rsidRDefault="00240B08" w:rsidP="00240B08">
      <w:pPr>
        <w:jc w:val="center"/>
        <w:rPr>
          <w:rFonts w:asciiTheme="minorHAnsi" w:hAnsiTheme="minorHAnsi" w:cstheme="minorHAnsi"/>
          <w:sz w:val="16"/>
          <w:szCs w:val="16"/>
        </w:rPr>
      </w:pPr>
    </w:p>
    <w:p w14:paraId="169D938F" w14:textId="77777777" w:rsidR="0007435F" w:rsidRPr="00F77B91" w:rsidRDefault="00240B08" w:rsidP="006E2E4A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F77B91">
        <w:rPr>
          <w:rFonts w:asciiTheme="minorHAnsi" w:hAnsiTheme="minorHAnsi" w:cstheme="minorHAnsi"/>
        </w:rPr>
        <w:t>To receive apologies for absence</w:t>
      </w:r>
      <w:r w:rsidR="0007435F" w:rsidRPr="00F77B91">
        <w:rPr>
          <w:rFonts w:asciiTheme="minorHAnsi" w:hAnsiTheme="minorHAnsi" w:cstheme="minorHAnsi"/>
        </w:rPr>
        <w:t>.</w:t>
      </w:r>
    </w:p>
    <w:p w14:paraId="169D9390" w14:textId="76CD6506" w:rsidR="0007435F" w:rsidRDefault="00240B08" w:rsidP="006E2E4A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F77B91">
        <w:rPr>
          <w:rFonts w:asciiTheme="minorHAnsi" w:hAnsiTheme="minorHAnsi" w:cstheme="minorHAnsi"/>
        </w:rPr>
        <w:t>To receive Members’ Declaration</w:t>
      </w:r>
      <w:r w:rsidR="00E16472" w:rsidRPr="00F77B91">
        <w:rPr>
          <w:rFonts w:asciiTheme="minorHAnsi" w:hAnsiTheme="minorHAnsi" w:cstheme="minorHAnsi"/>
        </w:rPr>
        <w:t>s</w:t>
      </w:r>
      <w:r w:rsidRPr="00F77B91">
        <w:rPr>
          <w:rFonts w:asciiTheme="minorHAnsi" w:hAnsiTheme="minorHAnsi" w:cstheme="minorHAnsi"/>
        </w:rPr>
        <w:t xml:space="preserve"> of Interest in respect of the business to be transacted</w:t>
      </w:r>
      <w:r w:rsidR="0007435F" w:rsidRPr="00F77B91">
        <w:rPr>
          <w:rFonts w:asciiTheme="minorHAnsi" w:hAnsiTheme="minorHAnsi" w:cstheme="minorHAnsi"/>
        </w:rPr>
        <w:t>.</w:t>
      </w:r>
    </w:p>
    <w:p w14:paraId="169D9392" w14:textId="77777777" w:rsidR="0007435F" w:rsidRPr="00F77B91" w:rsidRDefault="00240B08" w:rsidP="006E2E4A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F77B91">
        <w:rPr>
          <w:rFonts w:asciiTheme="minorHAnsi" w:hAnsiTheme="minorHAnsi" w:cstheme="minorHAnsi"/>
        </w:rPr>
        <w:t>To receive Chair’s announcements and details of functions attended (or any other councillor).</w:t>
      </w:r>
    </w:p>
    <w:p w14:paraId="169D9393" w14:textId="00E3F993" w:rsidR="0007435F" w:rsidRPr="00F77B91" w:rsidRDefault="00240B08" w:rsidP="006E2E4A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F77B91">
        <w:rPr>
          <w:rFonts w:asciiTheme="minorHAnsi" w:hAnsiTheme="minorHAnsi" w:cstheme="minorHAnsi"/>
        </w:rPr>
        <w:t>To confirm and sign the Minutes of the Council meeting held on</w:t>
      </w:r>
      <w:r w:rsidR="007E21B4" w:rsidRPr="00F77B91">
        <w:rPr>
          <w:rFonts w:asciiTheme="minorHAnsi" w:hAnsiTheme="minorHAnsi" w:cstheme="minorHAnsi"/>
        </w:rPr>
        <w:t xml:space="preserve"> </w:t>
      </w:r>
      <w:r w:rsidR="008B3BAB">
        <w:rPr>
          <w:rFonts w:asciiTheme="minorHAnsi" w:hAnsiTheme="minorHAnsi" w:cstheme="minorHAnsi"/>
        </w:rPr>
        <w:t>1</w:t>
      </w:r>
      <w:r w:rsidR="00D426CD">
        <w:rPr>
          <w:rFonts w:asciiTheme="minorHAnsi" w:hAnsiTheme="minorHAnsi" w:cstheme="minorHAnsi"/>
        </w:rPr>
        <w:t>2</w:t>
      </w:r>
      <w:r w:rsidR="00912B3F" w:rsidRPr="00F77B91">
        <w:rPr>
          <w:rFonts w:asciiTheme="minorHAnsi" w:hAnsiTheme="minorHAnsi" w:cstheme="minorHAnsi"/>
          <w:vertAlign w:val="superscript"/>
        </w:rPr>
        <w:t>th</w:t>
      </w:r>
      <w:r w:rsidR="00912B3F" w:rsidRPr="00F77B91">
        <w:rPr>
          <w:rFonts w:asciiTheme="minorHAnsi" w:hAnsiTheme="minorHAnsi" w:cstheme="minorHAnsi"/>
        </w:rPr>
        <w:t xml:space="preserve"> </w:t>
      </w:r>
      <w:r w:rsidR="00D426CD">
        <w:rPr>
          <w:rFonts w:asciiTheme="minorHAnsi" w:hAnsiTheme="minorHAnsi" w:cstheme="minorHAnsi"/>
        </w:rPr>
        <w:t xml:space="preserve">May </w:t>
      </w:r>
      <w:r w:rsidR="00CB7A07" w:rsidRPr="00F77B91">
        <w:rPr>
          <w:rFonts w:asciiTheme="minorHAnsi" w:hAnsiTheme="minorHAnsi" w:cstheme="minorHAnsi"/>
        </w:rPr>
        <w:t>202</w:t>
      </w:r>
      <w:r w:rsidR="008B3BAB">
        <w:rPr>
          <w:rFonts w:asciiTheme="minorHAnsi" w:hAnsiTheme="minorHAnsi" w:cstheme="minorHAnsi"/>
        </w:rPr>
        <w:t>6</w:t>
      </w:r>
      <w:r w:rsidR="007E21B4" w:rsidRPr="00F77B91">
        <w:rPr>
          <w:rFonts w:asciiTheme="minorHAnsi" w:hAnsiTheme="minorHAnsi" w:cstheme="minorHAnsi"/>
        </w:rPr>
        <w:t>.</w:t>
      </w:r>
    </w:p>
    <w:p w14:paraId="169D9394" w14:textId="42513F75" w:rsidR="0007435F" w:rsidRPr="00F77B91" w:rsidRDefault="00240B08" w:rsidP="006E2E4A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F77B91">
        <w:rPr>
          <w:rFonts w:asciiTheme="minorHAnsi" w:hAnsiTheme="minorHAnsi" w:cstheme="minorHAnsi"/>
        </w:rPr>
        <w:t>To consider any matters arising from resolutions in the Minutes o</w:t>
      </w:r>
      <w:r w:rsidR="00DF69A4" w:rsidRPr="00F77B91">
        <w:rPr>
          <w:rFonts w:asciiTheme="minorHAnsi" w:hAnsiTheme="minorHAnsi" w:cstheme="minorHAnsi"/>
        </w:rPr>
        <w:t>f</w:t>
      </w:r>
      <w:r w:rsidR="00C15E6A" w:rsidRPr="00F77B91">
        <w:rPr>
          <w:rFonts w:asciiTheme="minorHAnsi" w:hAnsiTheme="minorHAnsi" w:cstheme="minorHAnsi"/>
        </w:rPr>
        <w:t xml:space="preserve"> </w:t>
      </w:r>
      <w:r w:rsidR="008B3BAB">
        <w:rPr>
          <w:rFonts w:asciiTheme="minorHAnsi" w:hAnsiTheme="minorHAnsi" w:cstheme="minorHAnsi"/>
        </w:rPr>
        <w:t>1</w:t>
      </w:r>
      <w:r w:rsidR="00D426CD">
        <w:rPr>
          <w:rFonts w:asciiTheme="minorHAnsi" w:hAnsiTheme="minorHAnsi" w:cstheme="minorHAnsi"/>
        </w:rPr>
        <w:t>2</w:t>
      </w:r>
      <w:r w:rsidR="00D97502" w:rsidRPr="00D97502">
        <w:rPr>
          <w:rFonts w:asciiTheme="minorHAnsi" w:hAnsiTheme="minorHAnsi" w:cstheme="minorHAnsi"/>
          <w:vertAlign w:val="superscript"/>
        </w:rPr>
        <w:t>th</w:t>
      </w:r>
      <w:r w:rsidR="00D97502">
        <w:rPr>
          <w:rFonts w:asciiTheme="minorHAnsi" w:hAnsiTheme="minorHAnsi" w:cstheme="minorHAnsi"/>
        </w:rPr>
        <w:t xml:space="preserve"> </w:t>
      </w:r>
      <w:r w:rsidR="00D426CD">
        <w:rPr>
          <w:rFonts w:asciiTheme="minorHAnsi" w:hAnsiTheme="minorHAnsi" w:cstheme="minorHAnsi"/>
        </w:rPr>
        <w:t xml:space="preserve">May </w:t>
      </w:r>
      <w:r w:rsidR="00CB7A07" w:rsidRPr="00F77B91">
        <w:rPr>
          <w:rFonts w:asciiTheme="minorHAnsi" w:hAnsiTheme="minorHAnsi" w:cstheme="minorHAnsi"/>
        </w:rPr>
        <w:t>202</w:t>
      </w:r>
      <w:r w:rsidR="008B3BAB">
        <w:rPr>
          <w:rFonts w:asciiTheme="minorHAnsi" w:hAnsiTheme="minorHAnsi" w:cstheme="minorHAnsi"/>
        </w:rPr>
        <w:t>6</w:t>
      </w:r>
      <w:r w:rsidR="00D71213" w:rsidRPr="00F77B91">
        <w:rPr>
          <w:rFonts w:asciiTheme="minorHAnsi" w:hAnsiTheme="minorHAnsi" w:cstheme="minorHAnsi"/>
        </w:rPr>
        <w:t xml:space="preserve"> </w:t>
      </w:r>
      <w:r w:rsidR="00AB3434" w:rsidRPr="00F77B91">
        <w:rPr>
          <w:rFonts w:asciiTheme="minorHAnsi" w:hAnsiTheme="minorHAnsi" w:cstheme="minorHAnsi"/>
        </w:rPr>
        <w:t>which</w:t>
      </w:r>
      <w:r w:rsidR="002867BE" w:rsidRPr="00F77B91">
        <w:rPr>
          <w:rFonts w:asciiTheme="minorHAnsi" w:hAnsiTheme="minorHAnsi" w:cstheme="minorHAnsi"/>
        </w:rPr>
        <w:t xml:space="preserve"> </w:t>
      </w:r>
      <w:r w:rsidR="007E06F3" w:rsidRPr="00F77B91">
        <w:rPr>
          <w:rFonts w:asciiTheme="minorHAnsi" w:hAnsiTheme="minorHAnsi" w:cstheme="minorHAnsi"/>
        </w:rPr>
        <w:t>are not included on the agenda.</w:t>
      </w:r>
    </w:p>
    <w:p w14:paraId="2EA90482" w14:textId="06171236" w:rsidR="00EE61F8" w:rsidRDefault="00EE61F8" w:rsidP="006E2E4A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F77B91">
        <w:rPr>
          <w:rFonts w:asciiTheme="minorHAnsi" w:hAnsiTheme="minorHAnsi" w:cstheme="minorHAnsi"/>
        </w:rPr>
        <w:t>Public Participation (limited to 15mins).</w:t>
      </w:r>
    </w:p>
    <w:p w14:paraId="169D9395" w14:textId="47F2C8CC" w:rsidR="00317621" w:rsidRPr="00F77B91" w:rsidRDefault="00390D69" w:rsidP="006E376F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F77B91">
        <w:rPr>
          <w:rFonts w:asciiTheme="minorHAnsi" w:hAnsiTheme="minorHAnsi" w:cstheme="minorHAnsi"/>
        </w:rPr>
        <w:t>T</w:t>
      </w:r>
      <w:r w:rsidR="0045375D" w:rsidRPr="00F77B91">
        <w:rPr>
          <w:rFonts w:asciiTheme="minorHAnsi" w:hAnsiTheme="minorHAnsi" w:cstheme="minorHAnsi"/>
        </w:rPr>
        <w:t xml:space="preserve">o receive update on </w:t>
      </w:r>
      <w:r w:rsidR="00922EE6" w:rsidRPr="00F77B91">
        <w:rPr>
          <w:rFonts w:asciiTheme="minorHAnsi" w:hAnsiTheme="minorHAnsi" w:cstheme="minorHAnsi"/>
        </w:rPr>
        <w:t>bank balances</w:t>
      </w:r>
      <w:r w:rsidR="0045375D" w:rsidRPr="00F77B91">
        <w:rPr>
          <w:rFonts w:asciiTheme="minorHAnsi" w:hAnsiTheme="minorHAnsi" w:cstheme="minorHAnsi"/>
        </w:rPr>
        <w:t xml:space="preserve"> </w:t>
      </w:r>
      <w:r w:rsidR="004172FD" w:rsidRPr="00F77B91">
        <w:rPr>
          <w:rFonts w:asciiTheme="minorHAnsi" w:hAnsiTheme="minorHAnsi" w:cstheme="minorHAnsi"/>
        </w:rPr>
        <w:t xml:space="preserve">and accounts </w:t>
      </w:r>
      <w:r w:rsidR="0045375D" w:rsidRPr="00F77B91">
        <w:rPr>
          <w:rFonts w:asciiTheme="minorHAnsi" w:hAnsiTheme="minorHAnsi" w:cstheme="minorHAnsi"/>
        </w:rPr>
        <w:t>up t</w:t>
      </w:r>
      <w:r w:rsidR="002E5DDF" w:rsidRPr="00F77B91">
        <w:rPr>
          <w:rFonts w:asciiTheme="minorHAnsi" w:hAnsiTheme="minorHAnsi" w:cstheme="minorHAnsi"/>
        </w:rPr>
        <w:t xml:space="preserve">o </w:t>
      </w:r>
      <w:r w:rsidR="00A50C47">
        <w:rPr>
          <w:rFonts w:asciiTheme="minorHAnsi" w:hAnsiTheme="minorHAnsi" w:cstheme="minorHAnsi"/>
        </w:rPr>
        <w:t>3</w:t>
      </w:r>
      <w:r w:rsidR="00D426CD">
        <w:rPr>
          <w:rFonts w:asciiTheme="minorHAnsi" w:hAnsiTheme="minorHAnsi" w:cstheme="minorHAnsi"/>
        </w:rPr>
        <w:t>1</w:t>
      </w:r>
      <w:r w:rsidR="00D426CD" w:rsidRPr="00D426CD">
        <w:rPr>
          <w:rFonts w:asciiTheme="minorHAnsi" w:hAnsiTheme="minorHAnsi" w:cstheme="minorHAnsi"/>
          <w:vertAlign w:val="superscript"/>
        </w:rPr>
        <w:t>st</w:t>
      </w:r>
      <w:r w:rsidR="00D426CD">
        <w:rPr>
          <w:rFonts w:asciiTheme="minorHAnsi" w:hAnsiTheme="minorHAnsi" w:cstheme="minorHAnsi"/>
        </w:rPr>
        <w:t xml:space="preserve"> May </w:t>
      </w:r>
      <w:r w:rsidR="0086557E">
        <w:rPr>
          <w:rFonts w:asciiTheme="minorHAnsi" w:hAnsiTheme="minorHAnsi" w:cstheme="minorHAnsi"/>
        </w:rPr>
        <w:t>202</w:t>
      </w:r>
      <w:r w:rsidR="008B3BAB">
        <w:rPr>
          <w:rFonts w:asciiTheme="minorHAnsi" w:hAnsiTheme="minorHAnsi" w:cstheme="minorHAnsi"/>
        </w:rPr>
        <w:t>6</w:t>
      </w:r>
      <w:r w:rsidR="0086557E">
        <w:rPr>
          <w:rFonts w:asciiTheme="minorHAnsi" w:hAnsiTheme="minorHAnsi" w:cstheme="minorHAnsi"/>
        </w:rPr>
        <w:t>.</w:t>
      </w:r>
    </w:p>
    <w:p w14:paraId="169D9396" w14:textId="58877A14" w:rsidR="006702B8" w:rsidRPr="00F77B91" w:rsidRDefault="00976B6B" w:rsidP="00D6313E">
      <w:pPr>
        <w:pStyle w:val="ListParagraph"/>
        <w:numPr>
          <w:ilvl w:val="0"/>
          <w:numId w:val="1"/>
        </w:numPr>
        <w:tabs>
          <w:tab w:val="left" w:pos="993"/>
        </w:tabs>
        <w:rPr>
          <w:rFonts w:asciiTheme="minorHAnsi" w:hAnsiTheme="minorHAnsi" w:cstheme="minorHAnsi"/>
        </w:rPr>
      </w:pPr>
      <w:r w:rsidRPr="00F77B91">
        <w:rPr>
          <w:rFonts w:asciiTheme="minorHAnsi" w:hAnsiTheme="minorHAnsi" w:cstheme="minorHAnsi"/>
        </w:rPr>
        <w:t>T</w:t>
      </w:r>
      <w:r w:rsidR="008B4FFB" w:rsidRPr="00F77B91">
        <w:rPr>
          <w:rFonts w:asciiTheme="minorHAnsi" w:hAnsiTheme="minorHAnsi" w:cstheme="minorHAnsi"/>
        </w:rPr>
        <w:t>o authorise the schedule of payments and receipts</w:t>
      </w:r>
      <w:r w:rsidR="00E45B7C" w:rsidRPr="00F77B91">
        <w:rPr>
          <w:rFonts w:asciiTheme="minorHAnsi" w:hAnsiTheme="minorHAnsi" w:cstheme="minorHAnsi"/>
        </w:rPr>
        <w:t>:</w:t>
      </w:r>
    </w:p>
    <w:p w14:paraId="488B6E54" w14:textId="2984CBB6" w:rsidR="000C4793" w:rsidRPr="00F77B91" w:rsidRDefault="000C4793" w:rsidP="008566FA">
      <w:pPr>
        <w:tabs>
          <w:tab w:val="left" w:pos="1418"/>
        </w:tabs>
        <w:ind w:left="993"/>
        <w:rPr>
          <w:rFonts w:asciiTheme="minorHAnsi" w:hAnsiTheme="minorHAnsi" w:cstheme="minorHAnsi"/>
        </w:rPr>
      </w:pPr>
      <w:r w:rsidRPr="00F77B91">
        <w:rPr>
          <w:rFonts w:asciiTheme="minorHAnsi" w:hAnsiTheme="minorHAnsi" w:cstheme="minorHAnsi"/>
        </w:rPr>
        <w:t xml:space="preserve">     </w:t>
      </w:r>
      <w:r w:rsidR="00DD4CB2">
        <w:rPr>
          <w:rFonts w:asciiTheme="minorHAnsi" w:hAnsiTheme="minorHAnsi" w:cstheme="minorHAnsi"/>
        </w:rPr>
        <w:t xml:space="preserve"> </w:t>
      </w:r>
      <w:r w:rsidRPr="00F77B91">
        <w:rPr>
          <w:rFonts w:asciiTheme="minorHAnsi" w:hAnsiTheme="minorHAnsi" w:cstheme="minorHAnsi"/>
        </w:rPr>
        <w:t xml:space="preserve">  a)  Mrs J Clark-D</w:t>
      </w:r>
      <w:r w:rsidR="004F7CEC" w:rsidRPr="00F77B91">
        <w:rPr>
          <w:rFonts w:asciiTheme="minorHAnsi" w:hAnsiTheme="minorHAnsi" w:cstheme="minorHAnsi"/>
        </w:rPr>
        <w:t>avi</w:t>
      </w:r>
      <w:r w:rsidRPr="00F77B91">
        <w:rPr>
          <w:rFonts w:asciiTheme="minorHAnsi" w:hAnsiTheme="minorHAnsi" w:cstheme="minorHAnsi"/>
        </w:rPr>
        <w:t xml:space="preserve">es </w:t>
      </w:r>
      <w:r w:rsidR="00D426CD">
        <w:rPr>
          <w:rFonts w:asciiTheme="minorHAnsi" w:hAnsiTheme="minorHAnsi" w:cstheme="minorHAnsi"/>
        </w:rPr>
        <w:t xml:space="preserve">June </w:t>
      </w:r>
      <w:r w:rsidRPr="00F77B91">
        <w:rPr>
          <w:rFonts w:asciiTheme="minorHAnsi" w:hAnsiTheme="minorHAnsi" w:cstheme="minorHAnsi"/>
        </w:rPr>
        <w:t xml:space="preserve">salary     </w:t>
      </w:r>
      <w:r w:rsidRPr="00F77B91">
        <w:rPr>
          <w:rFonts w:asciiTheme="minorHAnsi" w:hAnsiTheme="minorHAnsi" w:cstheme="minorHAnsi"/>
        </w:rPr>
        <w:tab/>
        <w:t xml:space="preserve">      </w:t>
      </w:r>
      <w:r w:rsidR="004F7CEC" w:rsidRPr="00F77B91">
        <w:rPr>
          <w:rFonts w:asciiTheme="minorHAnsi" w:hAnsiTheme="minorHAnsi" w:cstheme="minorHAnsi"/>
        </w:rPr>
        <w:tab/>
      </w:r>
      <w:r w:rsidR="004F7CEC" w:rsidRPr="00F77B91">
        <w:rPr>
          <w:rFonts w:asciiTheme="minorHAnsi" w:hAnsiTheme="minorHAnsi" w:cstheme="minorHAnsi"/>
        </w:rPr>
        <w:tab/>
      </w:r>
      <w:r w:rsidR="008A421E">
        <w:rPr>
          <w:rFonts w:asciiTheme="minorHAnsi" w:hAnsiTheme="minorHAnsi" w:cstheme="minorHAnsi"/>
        </w:rPr>
        <w:t xml:space="preserve">             </w:t>
      </w:r>
      <w:r w:rsidRPr="00F77B91">
        <w:rPr>
          <w:rFonts w:asciiTheme="minorHAnsi" w:hAnsiTheme="minorHAnsi" w:cstheme="minorHAnsi"/>
        </w:rPr>
        <w:t>£</w:t>
      </w:r>
      <w:r w:rsidR="00D97502">
        <w:rPr>
          <w:rFonts w:asciiTheme="minorHAnsi" w:hAnsiTheme="minorHAnsi" w:cstheme="minorHAnsi"/>
        </w:rPr>
        <w:t>309.20</w:t>
      </w:r>
    </w:p>
    <w:p w14:paraId="2814557F" w14:textId="71DA772B" w:rsidR="000C4793" w:rsidRPr="00F77B91" w:rsidRDefault="000C4793" w:rsidP="000C4793">
      <w:pPr>
        <w:ind w:left="993" w:firstLine="447"/>
        <w:rPr>
          <w:rFonts w:asciiTheme="minorHAnsi" w:hAnsiTheme="minorHAnsi" w:cstheme="minorHAnsi"/>
        </w:rPr>
      </w:pPr>
      <w:r w:rsidRPr="00F77B91">
        <w:rPr>
          <w:rFonts w:asciiTheme="minorHAnsi" w:hAnsiTheme="minorHAnsi" w:cstheme="minorHAnsi"/>
        </w:rPr>
        <w:t xml:space="preserve">b)  PAYE for </w:t>
      </w:r>
      <w:r w:rsidR="00D426CD">
        <w:rPr>
          <w:rFonts w:asciiTheme="minorHAnsi" w:hAnsiTheme="minorHAnsi" w:cstheme="minorHAnsi"/>
        </w:rPr>
        <w:t>June</w:t>
      </w:r>
      <w:r w:rsidR="00A50C47">
        <w:rPr>
          <w:rFonts w:asciiTheme="minorHAnsi" w:hAnsiTheme="minorHAnsi" w:cstheme="minorHAnsi"/>
        </w:rPr>
        <w:tab/>
      </w:r>
      <w:r w:rsidRPr="00F77B91">
        <w:rPr>
          <w:rFonts w:asciiTheme="minorHAnsi" w:hAnsiTheme="minorHAnsi" w:cstheme="minorHAnsi"/>
        </w:rPr>
        <w:tab/>
      </w:r>
      <w:r w:rsidRPr="00F77B91">
        <w:rPr>
          <w:rFonts w:asciiTheme="minorHAnsi" w:hAnsiTheme="minorHAnsi" w:cstheme="minorHAnsi"/>
        </w:rPr>
        <w:tab/>
      </w:r>
      <w:r w:rsidRPr="00F77B91">
        <w:rPr>
          <w:rFonts w:asciiTheme="minorHAnsi" w:hAnsiTheme="minorHAnsi" w:cstheme="minorHAnsi"/>
        </w:rPr>
        <w:tab/>
      </w:r>
      <w:r w:rsidRPr="00F77B91">
        <w:rPr>
          <w:rFonts w:asciiTheme="minorHAnsi" w:hAnsiTheme="minorHAnsi" w:cstheme="minorHAnsi"/>
        </w:rPr>
        <w:tab/>
        <w:t xml:space="preserve">             £</w:t>
      </w:r>
      <w:r w:rsidR="00C15E6A" w:rsidRPr="00F77B91">
        <w:rPr>
          <w:rFonts w:asciiTheme="minorHAnsi" w:hAnsiTheme="minorHAnsi" w:cstheme="minorHAnsi"/>
        </w:rPr>
        <w:t>7</w:t>
      </w:r>
      <w:r w:rsidR="009B4AD3">
        <w:rPr>
          <w:rFonts w:asciiTheme="minorHAnsi" w:hAnsiTheme="minorHAnsi" w:cstheme="minorHAnsi"/>
        </w:rPr>
        <w:t>7.40</w:t>
      </w:r>
    </w:p>
    <w:p w14:paraId="2F20BFD5" w14:textId="709777B6" w:rsidR="000C4793" w:rsidRPr="00F77B91" w:rsidRDefault="000C4793" w:rsidP="000C4793">
      <w:pPr>
        <w:ind w:left="993" w:firstLine="447"/>
        <w:rPr>
          <w:rFonts w:asciiTheme="minorHAnsi" w:hAnsiTheme="minorHAnsi" w:cstheme="minorHAnsi"/>
        </w:rPr>
      </w:pPr>
      <w:r w:rsidRPr="00F77B91">
        <w:rPr>
          <w:rFonts w:asciiTheme="minorHAnsi" w:hAnsiTheme="minorHAnsi" w:cstheme="minorHAnsi"/>
        </w:rPr>
        <w:t>c)  Cleaner’s wages for</w:t>
      </w:r>
      <w:r w:rsidR="00DC6D1D" w:rsidRPr="00F77B91">
        <w:rPr>
          <w:rFonts w:asciiTheme="minorHAnsi" w:hAnsiTheme="minorHAnsi" w:cstheme="minorHAnsi"/>
        </w:rPr>
        <w:t xml:space="preserve"> </w:t>
      </w:r>
      <w:r w:rsidR="00D426CD">
        <w:rPr>
          <w:rFonts w:asciiTheme="minorHAnsi" w:hAnsiTheme="minorHAnsi" w:cstheme="minorHAnsi"/>
        </w:rPr>
        <w:t>June</w:t>
      </w:r>
      <w:r w:rsidR="00E43943">
        <w:rPr>
          <w:rFonts w:asciiTheme="minorHAnsi" w:hAnsiTheme="minorHAnsi" w:cstheme="minorHAnsi"/>
        </w:rPr>
        <w:t xml:space="preserve"> </w:t>
      </w:r>
      <w:r w:rsidR="008A014F">
        <w:rPr>
          <w:rFonts w:asciiTheme="minorHAnsi" w:hAnsiTheme="minorHAnsi" w:cstheme="minorHAnsi"/>
        </w:rPr>
        <w:t>(</w:t>
      </w:r>
      <w:r w:rsidR="008B3BAB">
        <w:rPr>
          <w:rFonts w:asciiTheme="minorHAnsi" w:hAnsiTheme="minorHAnsi" w:cstheme="minorHAnsi"/>
        </w:rPr>
        <w:t xml:space="preserve">4 </w:t>
      </w:r>
      <w:r w:rsidRPr="00F77B91">
        <w:rPr>
          <w:rFonts w:asciiTheme="minorHAnsi" w:hAnsiTheme="minorHAnsi" w:cstheme="minorHAnsi"/>
        </w:rPr>
        <w:t>weeks)</w:t>
      </w:r>
      <w:r w:rsidR="00127B68" w:rsidRPr="00F77B91">
        <w:rPr>
          <w:rFonts w:asciiTheme="minorHAnsi" w:hAnsiTheme="minorHAnsi" w:cstheme="minorHAnsi"/>
        </w:rPr>
        <w:t xml:space="preserve"> </w:t>
      </w:r>
      <w:r w:rsidR="008A014F">
        <w:rPr>
          <w:rFonts w:asciiTheme="minorHAnsi" w:hAnsiTheme="minorHAnsi" w:cstheme="minorHAnsi"/>
        </w:rPr>
        <w:tab/>
      </w:r>
      <w:r w:rsidR="006E42A9" w:rsidRPr="00F77B91">
        <w:rPr>
          <w:rFonts w:asciiTheme="minorHAnsi" w:hAnsiTheme="minorHAnsi" w:cstheme="minorHAnsi"/>
        </w:rPr>
        <w:tab/>
      </w:r>
      <w:r w:rsidR="00D426CD">
        <w:rPr>
          <w:rFonts w:asciiTheme="minorHAnsi" w:hAnsiTheme="minorHAnsi" w:cstheme="minorHAnsi"/>
        </w:rPr>
        <w:tab/>
      </w:r>
      <w:r w:rsidR="006E42A9" w:rsidRPr="00F77B91">
        <w:rPr>
          <w:rFonts w:asciiTheme="minorHAnsi" w:hAnsiTheme="minorHAnsi" w:cstheme="minorHAnsi"/>
        </w:rPr>
        <w:t>£</w:t>
      </w:r>
      <w:r w:rsidR="008B3BAB">
        <w:rPr>
          <w:rFonts w:asciiTheme="minorHAnsi" w:hAnsiTheme="minorHAnsi" w:cstheme="minorHAnsi"/>
        </w:rPr>
        <w:t>3</w:t>
      </w:r>
      <w:r w:rsidR="00A50C47">
        <w:rPr>
          <w:rFonts w:asciiTheme="minorHAnsi" w:hAnsiTheme="minorHAnsi" w:cstheme="minorHAnsi"/>
        </w:rPr>
        <w:t>55</w:t>
      </w:r>
      <w:r w:rsidR="008B3BAB">
        <w:rPr>
          <w:rFonts w:asciiTheme="minorHAnsi" w:hAnsiTheme="minorHAnsi" w:cstheme="minorHAnsi"/>
        </w:rPr>
        <w:t>.88</w:t>
      </w:r>
      <w:r w:rsidRPr="00F77B91">
        <w:rPr>
          <w:rFonts w:asciiTheme="minorHAnsi" w:hAnsiTheme="minorHAnsi" w:cstheme="minorHAnsi"/>
        </w:rPr>
        <w:t xml:space="preserve">  </w:t>
      </w:r>
    </w:p>
    <w:p w14:paraId="3FAA796B" w14:textId="21A7FC26" w:rsidR="005768CA" w:rsidRDefault="007D7A7F" w:rsidP="005768CA">
      <w:pPr>
        <w:ind w:left="993" w:firstLine="44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="005768CA" w:rsidRPr="00F77B91">
        <w:rPr>
          <w:rFonts w:asciiTheme="minorHAnsi" w:hAnsiTheme="minorHAnsi" w:cstheme="minorHAnsi"/>
        </w:rPr>
        <w:t xml:space="preserve">)  Octopus Energy – </w:t>
      </w:r>
      <w:proofErr w:type="spellStart"/>
      <w:r w:rsidR="005768CA" w:rsidRPr="00F77B91">
        <w:rPr>
          <w:rFonts w:asciiTheme="minorHAnsi" w:hAnsiTheme="minorHAnsi" w:cstheme="minorHAnsi"/>
        </w:rPr>
        <w:t>elec</w:t>
      </w:r>
      <w:proofErr w:type="spellEnd"/>
      <w:r w:rsidR="005768CA" w:rsidRPr="00F77B91">
        <w:rPr>
          <w:rFonts w:asciiTheme="minorHAnsi" w:hAnsiTheme="minorHAnsi" w:cstheme="minorHAnsi"/>
        </w:rPr>
        <w:t xml:space="preserve"> acct for toilets</w:t>
      </w:r>
      <w:r w:rsidR="005768CA" w:rsidRPr="00F77B91">
        <w:rPr>
          <w:rFonts w:asciiTheme="minorHAnsi" w:hAnsiTheme="minorHAnsi" w:cstheme="minorHAnsi"/>
        </w:rPr>
        <w:tab/>
      </w:r>
      <w:r w:rsidR="00655605">
        <w:rPr>
          <w:rFonts w:asciiTheme="minorHAnsi" w:hAnsiTheme="minorHAnsi" w:cstheme="minorHAnsi"/>
        </w:rPr>
        <w:tab/>
      </w:r>
      <w:r w:rsidR="00D426CD">
        <w:rPr>
          <w:rFonts w:asciiTheme="minorHAnsi" w:hAnsiTheme="minorHAnsi" w:cstheme="minorHAnsi"/>
        </w:rPr>
        <w:tab/>
      </w:r>
      <w:r w:rsidR="00AE5C9B">
        <w:rPr>
          <w:rFonts w:asciiTheme="minorHAnsi" w:hAnsiTheme="minorHAnsi" w:cstheme="minorHAnsi"/>
        </w:rPr>
        <w:t>£</w:t>
      </w:r>
      <w:r w:rsidR="00F35E78">
        <w:rPr>
          <w:rFonts w:asciiTheme="minorHAnsi" w:hAnsiTheme="minorHAnsi" w:cstheme="minorHAnsi"/>
        </w:rPr>
        <w:t>29.57</w:t>
      </w:r>
    </w:p>
    <w:p w14:paraId="3271BA99" w14:textId="67494B6C" w:rsidR="009B4AD3" w:rsidRDefault="009B4AD3" w:rsidP="008B3BAB">
      <w:pPr>
        <w:ind w:left="993" w:firstLine="44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</w:t>
      </w:r>
      <w:r w:rsidR="008B3BAB">
        <w:rPr>
          <w:rFonts w:asciiTheme="minorHAnsi" w:hAnsiTheme="minorHAnsi" w:cstheme="minorHAnsi"/>
        </w:rPr>
        <w:t>) PPS Pembrokeshire – play area inspections (</w:t>
      </w:r>
      <w:r w:rsidR="00D426CD">
        <w:rPr>
          <w:rFonts w:asciiTheme="minorHAnsi" w:hAnsiTheme="minorHAnsi" w:cstheme="minorHAnsi"/>
        </w:rPr>
        <w:t>May</w:t>
      </w:r>
      <w:r w:rsidR="008B3BAB">
        <w:rPr>
          <w:rFonts w:asciiTheme="minorHAnsi" w:hAnsiTheme="minorHAnsi" w:cstheme="minorHAnsi"/>
        </w:rPr>
        <w:t>)</w:t>
      </w:r>
      <w:r w:rsidR="008B3BAB">
        <w:rPr>
          <w:rFonts w:asciiTheme="minorHAnsi" w:hAnsiTheme="minorHAnsi" w:cstheme="minorHAnsi"/>
        </w:rPr>
        <w:tab/>
        <w:t>£1</w:t>
      </w:r>
      <w:r w:rsidR="008516AC">
        <w:rPr>
          <w:rFonts w:asciiTheme="minorHAnsi" w:hAnsiTheme="minorHAnsi" w:cstheme="minorHAnsi"/>
        </w:rPr>
        <w:t>14.00</w:t>
      </w:r>
    </w:p>
    <w:p w14:paraId="600EAC0B" w14:textId="5024F47B" w:rsidR="00274A57" w:rsidRDefault="00652947" w:rsidP="008A421E">
      <w:pPr>
        <w:ind w:left="993" w:firstLine="44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</w:t>
      </w:r>
      <w:r w:rsidR="00D426CD">
        <w:rPr>
          <w:rFonts w:asciiTheme="minorHAnsi" w:hAnsiTheme="minorHAnsi" w:cstheme="minorHAnsi"/>
        </w:rPr>
        <w:t>) Matthew Craig Associates – internal audit 2025-26</w:t>
      </w:r>
      <w:r w:rsidR="00D426CD">
        <w:rPr>
          <w:rFonts w:asciiTheme="minorHAnsi" w:hAnsiTheme="minorHAnsi" w:cstheme="minorHAnsi"/>
        </w:rPr>
        <w:tab/>
        <w:t>£160.00</w:t>
      </w:r>
    </w:p>
    <w:p w14:paraId="0C25F76F" w14:textId="6A343CCD" w:rsidR="008516AC" w:rsidRDefault="008516AC" w:rsidP="008A421E">
      <w:pPr>
        <w:ind w:left="993" w:firstLine="44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g)  Easy Websites – monthly website fee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£43.56</w:t>
      </w:r>
    </w:p>
    <w:p w14:paraId="5D01EF15" w14:textId="14143E1D" w:rsidR="00D426CD" w:rsidRDefault="00D426CD" w:rsidP="008A421E">
      <w:pPr>
        <w:ind w:left="993" w:firstLine="44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h)  </w:t>
      </w:r>
      <w:proofErr w:type="spellStart"/>
      <w:r>
        <w:rPr>
          <w:rFonts w:asciiTheme="minorHAnsi" w:hAnsiTheme="minorHAnsi" w:cstheme="minorHAnsi"/>
        </w:rPr>
        <w:t>Mastlebridge</w:t>
      </w:r>
      <w:proofErr w:type="spellEnd"/>
      <w:r>
        <w:rPr>
          <w:rFonts w:asciiTheme="minorHAnsi" w:hAnsiTheme="minorHAnsi" w:cstheme="minorHAnsi"/>
        </w:rPr>
        <w:t xml:space="preserve"> Hall – room hire May-July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£60.00</w:t>
      </w:r>
    </w:p>
    <w:p w14:paraId="71B9975A" w14:textId="6F1EFB4E" w:rsidR="00D426CD" w:rsidRDefault="00D426CD" w:rsidP="008A421E">
      <w:pPr>
        <w:ind w:left="993" w:firstLine="44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i)  Edge IT Systems Ltd </w:t>
      </w:r>
      <w:r w:rsidR="004D7FF8">
        <w:rPr>
          <w:rFonts w:asciiTheme="minorHAnsi" w:hAnsiTheme="minorHAnsi" w:cstheme="minorHAnsi"/>
        </w:rPr>
        <w:t>–</w:t>
      </w:r>
      <w:r>
        <w:rPr>
          <w:rFonts w:asciiTheme="minorHAnsi" w:hAnsiTheme="minorHAnsi" w:cstheme="minorHAnsi"/>
        </w:rPr>
        <w:t xml:space="preserve"> </w:t>
      </w:r>
      <w:r w:rsidR="004D7FF8">
        <w:rPr>
          <w:rFonts w:asciiTheme="minorHAnsi" w:hAnsiTheme="minorHAnsi" w:cstheme="minorHAnsi"/>
        </w:rPr>
        <w:t>Finance contract renewal</w:t>
      </w:r>
      <w:r w:rsidR="004D7FF8">
        <w:rPr>
          <w:rFonts w:asciiTheme="minorHAnsi" w:hAnsiTheme="minorHAnsi" w:cstheme="minorHAnsi"/>
        </w:rPr>
        <w:tab/>
      </w:r>
      <w:r w:rsidR="004D7FF8">
        <w:rPr>
          <w:rFonts w:asciiTheme="minorHAnsi" w:hAnsiTheme="minorHAnsi" w:cstheme="minorHAnsi"/>
        </w:rPr>
        <w:tab/>
        <w:t>£177.60</w:t>
      </w:r>
    </w:p>
    <w:p w14:paraId="01349EF3" w14:textId="4BFA81AD" w:rsidR="004D7FF8" w:rsidRDefault="004D7FF8" w:rsidP="008A421E">
      <w:pPr>
        <w:ind w:left="993" w:firstLine="44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j)  Microsoft 365 subscription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£84.99</w:t>
      </w:r>
    </w:p>
    <w:p w14:paraId="25E026B4" w14:textId="6377FCA3" w:rsidR="00EA2D34" w:rsidRDefault="00EA2D34" w:rsidP="008A421E">
      <w:pPr>
        <w:ind w:left="993" w:firstLine="44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k)  Welsh Water – Water rates for toilets Oct – April 26</w:t>
      </w:r>
      <w:r>
        <w:rPr>
          <w:rFonts w:asciiTheme="minorHAnsi" w:hAnsiTheme="minorHAnsi" w:cstheme="minorHAnsi"/>
        </w:rPr>
        <w:tab/>
        <w:t>£199.58</w:t>
      </w:r>
    </w:p>
    <w:p w14:paraId="39094E27" w14:textId="7FE43D9C" w:rsidR="000101FC" w:rsidRDefault="008329A1" w:rsidP="004672EA">
      <w:pPr>
        <w:ind w:left="1418" w:hanging="141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9.  </w:t>
      </w:r>
      <w:r w:rsidR="00A50C47">
        <w:rPr>
          <w:rFonts w:asciiTheme="minorHAnsi" w:hAnsiTheme="minorHAnsi" w:cstheme="minorHAnsi"/>
        </w:rPr>
        <w:t xml:space="preserve">  To consider report of </w:t>
      </w:r>
      <w:r w:rsidR="00E43943">
        <w:rPr>
          <w:rFonts w:asciiTheme="minorHAnsi" w:hAnsiTheme="minorHAnsi" w:cstheme="minorHAnsi"/>
        </w:rPr>
        <w:t>I</w:t>
      </w:r>
      <w:r w:rsidR="00A50C47">
        <w:rPr>
          <w:rFonts w:asciiTheme="minorHAnsi" w:hAnsiTheme="minorHAnsi" w:cstheme="minorHAnsi"/>
        </w:rPr>
        <w:t xml:space="preserve">nternal </w:t>
      </w:r>
      <w:r w:rsidR="00E43943">
        <w:rPr>
          <w:rFonts w:asciiTheme="minorHAnsi" w:hAnsiTheme="minorHAnsi" w:cstheme="minorHAnsi"/>
        </w:rPr>
        <w:t>A</w:t>
      </w:r>
      <w:r w:rsidR="00A50C47">
        <w:rPr>
          <w:rFonts w:asciiTheme="minorHAnsi" w:hAnsiTheme="minorHAnsi" w:cstheme="minorHAnsi"/>
        </w:rPr>
        <w:t>uditor for accts 2025-26.</w:t>
      </w:r>
    </w:p>
    <w:p w14:paraId="2B056AFA" w14:textId="1E428597" w:rsidR="00A50C47" w:rsidRDefault="00A50C47" w:rsidP="00A50C47">
      <w:pPr>
        <w:ind w:left="1418" w:hanging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10. </w:t>
      </w:r>
      <w:r w:rsidR="00E43943">
        <w:rPr>
          <w:rFonts w:asciiTheme="minorHAnsi" w:hAnsiTheme="minorHAnsi" w:cstheme="minorHAnsi"/>
        </w:rPr>
        <w:t>To approve Annual Return figures and Governance statement for accounts 2025-26.</w:t>
      </w:r>
    </w:p>
    <w:p w14:paraId="742E7625" w14:textId="1D4CF4E3" w:rsidR="000101FC" w:rsidRDefault="000101FC" w:rsidP="00725D82">
      <w:pPr>
        <w:tabs>
          <w:tab w:val="left" w:pos="1440"/>
          <w:tab w:val="left" w:pos="15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351"/>
        </w:tabs>
        <w:ind w:left="1418" w:hanging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1</w:t>
      </w:r>
      <w:r w:rsidR="00E43943">
        <w:rPr>
          <w:rFonts w:asciiTheme="minorHAnsi" w:hAnsiTheme="minorHAnsi" w:cstheme="minorHAnsi"/>
        </w:rPr>
        <w:t>1</w:t>
      </w:r>
      <w:r w:rsidR="00274A57">
        <w:rPr>
          <w:rFonts w:asciiTheme="minorHAnsi" w:hAnsiTheme="minorHAnsi" w:cstheme="minorHAnsi"/>
        </w:rPr>
        <w:t xml:space="preserve">.  </w:t>
      </w:r>
      <w:r w:rsidR="004D7FF8">
        <w:rPr>
          <w:rFonts w:asciiTheme="minorHAnsi" w:hAnsiTheme="minorHAnsi" w:cstheme="minorHAnsi"/>
        </w:rPr>
        <w:t>To discuss ‘Martin’s Law as noted on Practice Notes from OVW.</w:t>
      </w:r>
    </w:p>
    <w:p w14:paraId="2036EA50" w14:textId="22B0EF09" w:rsidR="00274A57" w:rsidRDefault="00274A57" w:rsidP="00E43943">
      <w:pPr>
        <w:tabs>
          <w:tab w:val="left" w:pos="720"/>
          <w:tab w:val="left" w:pos="141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351"/>
        </w:tabs>
        <w:ind w:left="1560" w:hanging="8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DD4CB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  1</w:t>
      </w:r>
      <w:r w:rsidR="00E43943"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 xml:space="preserve">.  </w:t>
      </w:r>
      <w:r w:rsidR="008A421E">
        <w:rPr>
          <w:rFonts w:asciiTheme="minorHAnsi" w:hAnsiTheme="minorHAnsi" w:cstheme="minorHAnsi"/>
        </w:rPr>
        <w:t>To consider tenders</w:t>
      </w:r>
      <w:r w:rsidR="00A50C47">
        <w:rPr>
          <w:rFonts w:asciiTheme="minorHAnsi" w:hAnsiTheme="minorHAnsi" w:cstheme="minorHAnsi"/>
        </w:rPr>
        <w:t xml:space="preserve"> received</w:t>
      </w:r>
      <w:r w:rsidR="008A421E">
        <w:rPr>
          <w:rFonts w:asciiTheme="minorHAnsi" w:hAnsiTheme="minorHAnsi" w:cstheme="minorHAnsi"/>
        </w:rPr>
        <w:t xml:space="preserve"> for supply and installation of play equipment at Waterston play park.</w:t>
      </w:r>
    </w:p>
    <w:p w14:paraId="0058AFAC" w14:textId="77777777" w:rsidR="004636E3" w:rsidRPr="004636E3" w:rsidRDefault="004636E3" w:rsidP="004636E3">
      <w:pPr>
        <w:tabs>
          <w:tab w:val="left" w:pos="720"/>
          <w:tab w:val="left" w:pos="141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351"/>
        </w:tabs>
        <w:ind w:left="1560" w:hanging="8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4636E3">
        <w:rPr>
          <w:rFonts w:asciiTheme="minorHAnsi" w:hAnsiTheme="minorHAnsi" w:cstheme="minorHAnsi"/>
        </w:rPr>
        <w:t>Continued</w:t>
      </w:r>
      <w:proofErr w:type="gramStart"/>
      <w:r w:rsidRPr="004636E3">
        <w:rPr>
          <w:rFonts w:asciiTheme="minorHAnsi" w:hAnsiTheme="minorHAnsi" w:cstheme="minorHAnsi"/>
        </w:rPr>
        <w:t>…..</w:t>
      </w:r>
      <w:proofErr w:type="gramEnd"/>
    </w:p>
    <w:p w14:paraId="38CE3A70" w14:textId="77777777" w:rsidR="004636E3" w:rsidRPr="004636E3" w:rsidRDefault="004636E3" w:rsidP="004636E3">
      <w:pPr>
        <w:tabs>
          <w:tab w:val="left" w:pos="720"/>
          <w:tab w:val="left" w:pos="141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351"/>
        </w:tabs>
        <w:ind w:left="1560" w:hanging="8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4636E3">
        <w:rPr>
          <w:rFonts w:asciiTheme="minorHAnsi" w:hAnsiTheme="minorHAnsi" w:cstheme="minorHAnsi"/>
        </w:rPr>
        <w:t>-2-</w:t>
      </w:r>
    </w:p>
    <w:p w14:paraId="24F33D2C" w14:textId="5AA4BBDE" w:rsidR="004636E3" w:rsidRDefault="004636E3" w:rsidP="00E43943">
      <w:pPr>
        <w:tabs>
          <w:tab w:val="left" w:pos="720"/>
          <w:tab w:val="left" w:pos="141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351"/>
        </w:tabs>
        <w:ind w:left="1560" w:hanging="840"/>
        <w:rPr>
          <w:rFonts w:asciiTheme="minorHAnsi" w:hAnsiTheme="minorHAnsi" w:cstheme="minorHAnsi"/>
        </w:rPr>
      </w:pPr>
    </w:p>
    <w:p w14:paraId="62EF0F30" w14:textId="377B053E" w:rsidR="00814DC7" w:rsidRDefault="00814DC7" w:rsidP="00D6313E">
      <w:pPr>
        <w:ind w:left="1418" w:hanging="42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</w:t>
      </w:r>
      <w:r w:rsidR="00E43943">
        <w:rPr>
          <w:rFonts w:asciiTheme="minorHAnsi" w:hAnsiTheme="minorHAnsi" w:cstheme="minorHAnsi"/>
        </w:rPr>
        <w:t>3</w:t>
      </w:r>
      <w:r>
        <w:rPr>
          <w:rFonts w:asciiTheme="minorHAnsi" w:hAnsiTheme="minorHAnsi" w:cstheme="minorHAnsi"/>
        </w:rPr>
        <w:t>.  To discuss Play Area Inspection reports</w:t>
      </w:r>
      <w:r w:rsidR="008B3BAB">
        <w:rPr>
          <w:rFonts w:asciiTheme="minorHAnsi" w:hAnsiTheme="minorHAnsi" w:cstheme="minorHAnsi"/>
        </w:rPr>
        <w:t xml:space="preserve"> for </w:t>
      </w:r>
      <w:r w:rsidR="00A50C47">
        <w:rPr>
          <w:rFonts w:asciiTheme="minorHAnsi" w:hAnsiTheme="minorHAnsi" w:cstheme="minorHAnsi"/>
        </w:rPr>
        <w:t>May.</w:t>
      </w:r>
    </w:p>
    <w:p w14:paraId="169D939E" w14:textId="6D549161" w:rsidR="0066713B" w:rsidRPr="00F77B91" w:rsidRDefault="008D6A4A" w:rsidP="007D7A7F">
      <w:pPr>
        <w:ind w:left="1418" w:hanging="50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</w:t>
      </w:r>
      <w:r w:rsidR="00194BC5">
        <w:rPr>
          <w:rFonts w:asciiTheme="minorHAnsi" w:hAnsiTheme="minorHAnsi" w:cstheme="minorHAnsi"/>
        </w:rPr>
        <w:t>1</w:t>
      </w:r>
      <w:r w:rsidR="004D7FF8">
        <w:rPr>
          <w:rFonts w:asciiTheme="minorHAnsi" w:hAnsiTheme="minorHAnsi" w:cstheme="minorHAnsi"/>
        </w:rPr>
        <w:t>4</w:t>
      </w:r>
      <w:r w:rsidR="00CF6CCB" w:rsidRPr="00F77B91">
        <w:rPr>
          <w:rFonts w:asciiTheme="minorHAnsi" w:hAnsiTheme="minorHAnsi" w:cstheme="minorHAnsi"/>
        </w:rPr>
        <w:t xml:space="preserve">.   </w:t>
      </w:r>
      <w:r w:rsidR="0066713B" w:rsidRPr="00F77B91">
        <w:rPr>
          <w:rFonts w:asciiTheme="minorHAnsi" w:hAnsiTheme="minorHAnsi" w:cstheme="minorHAnsi"/>
        </w:rPr>
        <w:t>To consider correspondence recei</w:t>
      </w:r>
      <w:r w:rsidR="005D3CFC" w:rsidRPr="00F77B91">
        <w:rPr>
          <w:rFonts w:asciiTheme="minorHAnsi" w:hAnsiTheme="minorHAnsi" w:cstheme="minorHAnsi"/>
        </w:rPr>
        <w:t>ved:</w:t>
      </w:r>
    </w:p>
    <w:p w14:paraId="156C9086" w14:textId="3288034B" w:rsidR="00F35E78" w:rsidRDefault="004B6E76" w:rsidP="004D7FF8">
      <w:pPr>
        <w:tabs>
          <w:tab w:val="left" w:pos="851"/>
          <w:tab w:val="left" w:pos="1418"/>
        </w:tabs>
        <w:ind w:left="1418" w:hanging="709"/>
        <w:rPr>
          <w:rFonts w:asciiTheme="minorHAnsi" w:hAnsiTheme="minorHAnsi" w:cstheme="minorHAnsi"/>
        </w:rPr>
      </w:pPr>
      <w:r w:rsidRPr="00F77B91">
        <w:rPr>
          <w:rFonts w:asciiTheme="minorHAnsi" w:hAnsiTheme="minorHAnsi" w:cstheme="minorHAnsi"/>
        </w:rPr>
        <w:tab/>
      </w:r>
      <w:r w:rsidRPr="00F77B91">
        <w:rPr>
          <w:rFonts w:asciiTheme="minorHAnsi" w:hAnsiTheme="minorHAnsi" w:cstheme="minorHAnsi"/>
        </w:rPr>
        <w:tab/>
      </w:r>
      <w:r w:rsidR="00E43943">
        <w:rPr>
          <w:rFonts w:asciiTheme="minorHAnsi" w:hAnsiTheme="minorHAnsi" w:cstheme="minorHAnsi"/>
        </w:rPr>
        <w:t xml:space="preserve"> a</w:t>
      </w:r>
      <w:r w:rsidR="004D7FF8">
        <w:rPr>
          <w:rFonts w:asciiTheme="minorHAnsi" w:hAnsiTheme="minorHAnsi" w:cstheme="minorHAnsi"/>
        </w:rPr>
        <w:t>)  Hywel Dda UHB Clinical Services Plan – Stroke Services – Phase 2 Consultation.</w:t>
      </w:r>
    </w:p>
    <w:p w14:paraId="586A289D" w14:textId="54DE79BB" w:rsidR="004D7FF8" w:rsidRDefault="004D7FF8" w:rsidP="004D7FF8">
      <w:pPr>
        <w:tabs>
          <w:tab w:val="left" w:pos="851"/>
          <w:tab w:val="left" w:pos="1418"/>
        </w:tabs>
        <w:ind w:left="1418" w:hanging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b)  Welsh Water </w:t>
      </w:r>
      <w:r w:rsidR="00EA2D34">
        <w:rPr>
          <w:rFonts w:asciiTheme="minorHAnsi" w:hAnsiTheme="minorHAnsi" w:cstheme="minorHAnsi"/>
        </w:rPr>
        <w:t>–</w:t>
      </w:r>
      <w:r>
        <w:rPr>
          <w:rFonts w:asciiTheme="minorHAnsi" w:hAnsiTheme="minorHAnsi" w:cstheme="minorHAnsi"/>
        </w:rPr>
        <w:t xml:space="preserve"> </w:t>
      </w:r>
      <w:r w:rsidR="00EA2D34">
        <w:rPr>
          <w:rFonts w:asciiTheme="minorHAnsi" w:hAnsiTheme="minorHAnsi" w:cstheme="minorHAnsi"/>
        </w:rPr>
        <w:t>increase in bills for business cus</w:t>
      </w:r>
      <w:r w:rsidR="00644B4A">
        <w:rPr>
          <w:rFonts w:asciiTheme="minorHAnsi" w:hAnsiTheme="minorHAnsi" w:cstheme="minorHAnsi"/>
        </w:rPr>
        <w:t>t</w:t>
      </w:r>
      <w:r w:rsidR="00EA2D34">
        <w:rPr>
          <w:rFonts w:asciiTheme="minorHAnsi" w:hAnsiTheme="minorHAnsi" w:cstheme="minorHAnsi"/>
        </w:rPr>
        <w:t>omers.</w:t>
      </w:r>
    </w:p>
    <w:p w14:paraId="2180824A" w14:textId="0F467CA6" w:rsidR="00EA2D34" w:rsidRDefault="00EA2D34" w:rsidP="004D7FF8">
      <w:pPr>
        <w:tabs>
          <w:tab w:val="left" w:pos="851"/>
          <w:tab w:val="left" w:pos="1418"/>
        </w:tabs>
        <w:ind w:left="1418" w:hanging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c)  </w:t>
      </w:r>
      <w:r w:rsidR="007F6322">
        <w:rPr>
          <w:rFonts w:asciiTheme="minorHAnsi" w:hAnsiTheme="minorHAnsi" w:cstheme="minorHAnsi"/>
        </w:rPr>
        <w:t>OVW News Bulletin.</w:t>
      </w:r>
    </w:p>
    <w:p w14:paraId="1880A214" w14:textId="4DDB071E" w:rsidR="007F6322" w:rsidRDefault="007F6322" w:rsidP="004D7FF8">
      <w:pPr>
        <w:tabs>
          <w:tab w:val="left" w:pos="851"/>
          <w:tab w:val="left" w:pos="1418"/>
        </w:tabs>
        <w:ind w:left="1418" w:hanging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d)  </w:t>
      </w:r>
      <w:r w:rsidR="00A95EF5">
        <w:rPr>
          <w:rFonts w:asciiTheme="minorHAnsi" w:hAnsiTheme="minorHAnsi" w:cstheme="minorHAnsi"/>
        </w:rPr>
        <w:t>Hywel Dda Engagement – Have your say on future pharmacy services.</w:t>
      </w:r>
    </w:p>
    <w:p w14:paraId="1147DFBB" w14:textId="125C5243" w:rsidR="00A95EF5" w:rsidRDefault="00A95EF5" w:rsidP="004D7FF8">
      <w:pPr>
        <w:tabs>
          <w:tab w:val="left" w:pos="851"/>
          <w:tab w:val="left" w:pos="1418"/>
        </w:tabs>
        <w:ind w:left="1418" w:hanging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e)  MH Town Council – invitation to Mayor’s Civic Service.</w:t>
      </w:r>
    </w:p>
    <w:p w14:paraId="13B9CC25" w14:textId="28ACC4EC" w:rsidR="00A95EF5" w:rsidRDefault="00A95EF5" w:rsidP="004D7FF8">
      <w:pPr>
        <w:tabs>
          <w:tab w:val="left" w:pos="851"/>
          <w:tab w:val="left" w:pos="1418"/>
        </w:tabs>
        <w:ind w:left="1418" w:hanging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f)  Paul Davies MS – newsletter</w:t>
      </w:r>
    </w:p>
    <w:p w14:paraId="494095DD" w14:textId="3DFCD400" w:rsidR="00A95EF5" w:rsidRDefault="00A95EF5" w:rsidP="004D7FF8">
      <w:pPr>
        <w:tabs>
          <w:tab w:val="left" w:pos="851"/>
          <w:tab w:val="left" w:pos="1418"/>
        </w:tabs>
        <w:ind w:left="1418" w:hanging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g)  OPCC Newsletter.</w:t>
      </w:r>
    </w:p>
    <w:p w14:paraId="2B370EFF" w14:textId="324C96A3" w:rsidR="004636E3" w:rsidRDefault="004636E3" w:rsidP="004D7FF8">
      <w:pPr>
        <w:tabs>
          <w:tab w:val="left" w:pos="851"/>
          <w:tab w:val="left" w:pos="1418"/>
        </w:tabs>
        <w:ind w:left="1418" w:hanging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h)  Letter of resignation from Cllr J Dyer.</w:t>
      </w:r>
    </w:p>
    <w:p w14:paraId="0E19A5FA" w14:textId="00321B70" w:rsidR="007820BC" w:rsidRPr="00F77B91" w:rsidRDefault="00C32274" w:rsidP="00962A0F">
      <w:pPr>
        <w:tabs>
          <w:tab w:val="left" w:pos="851"/>
          <w:tab w:val="left" w:pos="1418"/>
        </w:tabs>
        <w:ind w:left="1418" w:hanging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  </w:t>
      </w:r>
      <w:r w:rsidR="00655605">
        <w:rPr>
          <w:rFonts w:asciiTheme="minorHAnsi" w:hAnsiTheme="minorHAnsi" w:cstheme="minorHAnsi"/>
        </w:rPr>
        <w:t xml:space="preserve">  </w:t>
      </w:r>
      <w:r w:rsidR="00CF1A9B" w:rsidRPr="00F77B91">
        <w:rPr>
          <w:rFonts w:asciiTheme="minorHAnsi" w:hAnsiTheme="minorHAnsi" w:cstheme="minorHAnsi"/>
        </w:rPr>
        <w:t>1</w:t>
      </w:r>
      <w:r w:rsidR="004D7FF8">
        <w:rPr>
          <w:rFonts w:asciiTheme="minorHAnsi" w:hAnsiTheme="minorHAnsi" w:cstheme="minorHAnsi"/>
        </w:rPr>
        <w:t>5</w:t>
      </w:r>
      <w:r w:rsidR="00CF1A9B" w:rsidRPr="00F77B91">
        <w:rPr>
          <w:rFonts w:asciiTheme="minorHAnsi" w:hAnsiTheme="minorHAnsi" w:cstheme="minorHAnsi"/>
        </w:rPr>
        <w:t xml:space="preserve">. </w:t>
      </w:r>
      <w:r w:rsidR="00655605">
        <w:rPr>
          <w:rFonts w:asciiTheme="minorHAnsi" w:hAnsiTheme="minorHAnsi" w:cstheme="minorHAnsi"/>
        </w:rPr>
        <w:t xml:space="preserve"> </w:t>
      </w:r>
      <w:r w:rsidR="00CF1A9B" w:rsidRPr="00F77B91">
        <w:rPr>
          <w:rFonts w:asciiTheme="minorHAnsi" w:hAnsiTheme="minorHAnsi" w:cstheme="minorHAnsi"/>
        </w:rPr>
        <w:t>Update on Burial Board matters</w:t>
      </w:r>
    </w:p>
    <w:p w14:paraId="169D939F" w14:textId="21A222F9" w:rsidR="00240B08" w:rsidRPr="00F77B91" w:rsidRDefault="00342BBA" w:rsidP="005D2C4F">
      <w:pPr>
        <w:ind w:left="1418" w:hanging="69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5D2C4F" w:rsidRPr="00F77B91">
        <w:rPr>
          <w:rFonts w:asciiTheme="minorHAnsi" w:hAnsiTheme="minorHAnsi" w:cstheme="minorHAnsi"/>
        </w:rPr>
        <w:t xml:space="preserve">    </w:t>
      </w:r>
      <w:r w:rsidR="009E6AE6" w:rsidRPr="00F77B91">
        <w:rPr>
          <w:rFonts w:asciiTheme="minorHAnsi" w:hAnsiTheme="minorHAnsi" w:cstheme="minorHAnsi"/>
        </w:rPr>
        <w:t xml:space="preserve"> </w:t>
      </w:r>
      <w:r w:rsidR="00814DC7">
        <w:rPr>
          <w:rFonts w:asciiTheme="minorHAnsi" w:hAnsiTheme="minorHAnsi" w:cstheme="minorHAnsi"/>
        </w:rPr>
        <w:t>1</w:t>
      </w:r>
      <w:r w:rsidR="004D7FF8">
        <w:rPr>
          <w:rFonts w:asciiTheme="minorHAnsi" w:hAnsiTheme="minorHAnsi" w:cstheme="minorHAnsi"/>
        </w:rPr>
        <w:t>6</w:t>
      </w:r>
      <w:r w:rsidR="00162128">
        <w:rPr>
          <w:rFonts w:asciiTheme="minorHAnsi" w:hAnsiTheme="minorHAnsi" w:cstheme="minorHAnsi"/>
        </w:rPr>
        <w:t>.</w:t>
      </w:r>
      <w:r w:rsidR="00D9471A" w:rsidRPr="00F77B91">
        <w:rPr>
          <w:rFonts w:asciiTheme="minorHAnsi" w:hAnsiTheme="minorHAnsi" w:cstheme="minorHAnsi"/>
        </w:rPr>
        <w:t xml:space="preserve"> </w:t>
      </w:r>
      <w:r w:rsidR="004B717E" w:rsidRPr="00F77B91">
        <w:rPr>
          <w:rFonts w:asciiTheme="minorHAnsi" w:hAnsiTheme="minorHAnsi" w:cstheme="minorHAnsi"/>
        </w:rPr>
        <w:t xml:space="preserve"> </w:t>
      </w:r>
      <w:r w:rsidR="00162128">
        <w:rPr>
          <w:rFonts w:asciiTheme="minorHAnsi" w:hAnsiTheme="minorHAnsi" w:cstheme="minorHAnsi"/>
        </w:rPr>
        <w:t xml:space="preserve"> </w:t>
      </w:r>
      <w:r w:rsidR="007B3A2C" w:rsidRPr="00F77B91">
        <w:rPr>
          <w:rFonts w:asciiTheme="minorHAnsi" w:hAnsiTheme="minorHAnsi" w:cstheme="minorHAnsi"/>
        </w:rPr>
        <w:t>A</w:t>
      </w:r>
      <w:r w:rsidR="00240B08" w:rsidRPr="00F77B91">
        <w:rPr>
          <w:rFonts w:asciiTheme="minorHAnsi" w:hAnsiTheme="minorHAnsi" w:cstheme="minorHAnsi"/>
        </w:rPr>
        <w:t>ny other information – Councillors are reminded that this item is for</w:t>
      </w:r>
      <w:r w:rsidR="00AF34DD" w:rsidRPr="00F77B91">
        <w:rPr>
          <w:rFonts w:asciiTheme="minorHAnsi" w:hAnsiTheme="minorHAnsi" w:cstheme="minorHAnsi"/>
        </w:rPr>
        <w:t xml:space="preserve"> </w:t>
      </w:r>
      <w:r w:rsidR="005E6B0A" w:rsidRPr="00F77B91">
        <w:rPr>
          <w:rFonts w:asciiTheme="minorHAnsi" w:hAnsiTheme="minorHAnsi" w:cstheme="minorHAnsi"/>
        </w:rPr>
        <w:t xml:space="preserve">   </w:t>
      </w:r>
      <w:r w:rsidR="00502E95" w:rsidRPr="00F77B91">
        <w:rPr>
          <w:rFonts w:asciiTheme="minorHAnsi" w:hAnsiTheme="minorHAnsi" w:cstheme="minorHAnsi"/>
        </w:rPr>
        <w:t xml:space="preserve">      </w:t>
      </w:r>
      <w:r w:rsidR="004E771F" w:rsidRPr="00F77B91">
        <w:rPr>
          <w:rFonts w:asciiTheme="minorHAnsi" w:hAnsiTheme="minorHAnsi" w:cstheme="minorHAnsi"/>
        </w:rPr>
        <w:t xml:space="preserve">        </w:t>
      </w:r>
      <w:r w:rsidR="004B7E65" w:rsidRPr="00F77B91">
        <w:rPr>
          <w:rFonts w:asciiTheme="minorHAnsi" w:hAnsiTheme="minorHAnsi" w:cstheme="minorHAnsi"/>
        </w:rPr>
        <w:t xml:space="preserve">   </w:t>
      </w:r>
      <w:r w:rsidR="001060F7" w:rsidRPr="00F77B91">
        <w:rPr>
          <w:rFonts w:asciiTheme="minorHAnsi" w:hAnsiTheme="minorHAnsi" w:cstheme="minorHAnsi"/>
        </w:rPr>
        <w:t xml:space="preserve">  </w:t>
      </w:r>
      <w:r w:rsidR="004B717E" w:rsidRPr="00F77B91">
        <w:rPr>
          <w:rFonts w:asciiTheme="minorHAnsi" w:hAnsiTheme="minorHAnsi" w:cstheme="minorHAnsi"/>
        </w:rPr>
        <w:t xml:space="preserve">                  </w:t>
      </w:r>
      <w:r w:rsidR="00D9471A" w:rsidRPr="00F77B91">
        <w:rPr>
          <w:rFonts w:asciiTheme="minorHAnsi" w:hAnsiTheme="minorHAnsi" w:cstheme="minorHAnsi"/>
        </w:rPr>
        <w:t xml:space="preserve">     </w:t>
      </w:r>
      <w:r w:rsidR="008162E3" w:rsidRPr="00F77B91">
        <w:rPr>
          <w:rFonts w:asciiTheme="minorHAnsi" w:hAnsiTheme="minorHAnsi" w:cstheme="minorHAnsi"/>
        </w:rPr>
        <w:t xml:space="preserve">                </w:t>
      </w:r>
      <w:r w:rsidR="00240B08" w:rsidRPr="00F77B91">
        <w:rPr>
          <w:rFonts w:asciiTheme="minorHAnsi" w:hAnsiTheme="minorHAnsi" w:cstheme="minorHAnsi"/>
        </w:rPr>
        <w:t>the exchange of information only and not for matters for debate.  It is at the discretion of the Chair and advance notice is advisable.</w:t>
      </w:r>
    </w:p>
    <w:p w14:paraId="169D93A0" w14:textId="65D4E1B9" w:rsidR="001614BA" w:rsidRPr="00F77B91" w:rsidRDefault="008162E3" w:rsidP="000764EE">
      <w:pPr>
        <w:ind w:left="720" w:hanging="11"/>
        <w:rPr>
          <w:rFonts w:asciiTheme="minorHAnsi" w:hAnsiTheme="minorHAnsi" w:cstheme="minorHAnsi"/>
          <w:b/>
        </w:rPr>
      </w:pPr>
      <w:r w:rsidRPr="00F77B91">
        <w:rPr>
          <w:rFonts w:asciiTheme="minorHAnsi" w:hAnsiTheme="minorHAnsi" w:cstheme="minorHAnsi"/>
        </w:rPr>
        <w:t xml:space="preserve"> </w:t>
      </w:r>
      <w:r w:rsidR="00624A51" w:rsidRPr="00F77B91">
        <w:rPr>
          <w:rFonts w:asciiTheme="minorHAnsi" w:hAnsiTheme="minorHAnsi" w:cstheme="minorHAnsi"/>
        </w:rPr>
        <w:t xml:space="preserve"> </w:t>
      </w:r>
      <w:r w:rsidR="004E771F" w:rsidRPr="00F77B91">
        <w:rPr>
          <w:rFonts w:asciiTheme="minorHAnsi" w:hAnsiTheme="minorHAnsi" w:cstheme="minorHAnsi"/>
        </w:rPr>
        <w:t xml:space="preserve"> </w:t>
      </w:r>
      <w:r w:rsidR="00342BBA">
        <w:rPr>
          <w:rFonts w:asciiTheme="minorHAnsi" w:hAnsiTheme="minorHAnsi" w:cstheme="minorHAnsi"/>
        </w:rPr>
        <w:t xml:space="preserve"> </w:t>
      </w:r>
      <w:r w:rsidR="004E771F" w:rsidRPr="00F77B91">
        <w:rPr>
          <w:rFonts w:asciiTheme="minorHAnsi" w:hAnsiTheme="minorHAnsi" w:cstheme="minorHAnsi"/>
        </w:rPr>
        <w:t xml:space="preserve"> </w:t>
      </w:r>
      <w:r w:rsidR="001060F7" w:rsidRPr="00F77B91">
        <w:rPr>
          <w:rFonts w:asciiTheme="minorHAnsi" w:hAnsiTheme="minorHAnsi" w:cstheme="minorHAnsi"/>
        </w:rPr>
        <w:t xml:space="preserve"> </w:t>
      </w:r>
      <w:r w:rsidR="00A613A6" w:rsidRPr="00F77B91">
        <w:rPr>
          <w:rFonts w:asciiTheme="minorHAnsi" w:hAnsiTheme="minorHAnsi" w:cstheme="minorHAnsi"/>
        </w:rPr>
        <w:t>1</w:t>
      </w:r>
      <w:r w:rsidR="004D7FF8">
        <w:rPr>
          <w:rFonts w:asciiTheme="minorHAnsi" w:hAnsiTheme="minorHAnsi" w:cstheme="minorHAnsi"/>
        </w:rPr>
        <w:t>7</w:t>
      </w:r>
      <w:r w:rsidR="00F77B91" w:rsidRPr="00F77B91">
        <w:rPr>
          <w:rFonts w:asciiTheme="minorHAnsi" w:hAnsiTheme="minorHAnsi" w:cstheme="minorHAnsi"/>
        </w:rPr>
        <w:t xml:space="preserve">. </w:t>
      </w:r>
      <w:r w:rsidR="005E5EDA" w:rsidRPr="00F77B91">
        <w:rPr>
          <w:rFonts w:asciiTheme="minorHAnsi" w:hAnsiTheme="minorHAnsi" w:cstheme="minorHAnsi"/>
        </w:rPr>
        <w:t xml:space="preserve">  </w:t>
      </w:r>
      <w:r w:rsidR="00B862F1" w:rsidRPr="00F77B91">
        <w:rPr>
          <w:rFonts w:asciiTheme="minorHAnsi" w:hAnsiTheme="minorHAnsi" w:cstheme="minorHAnsi"/>
        </w:rPr>
        <w:t>Da</w:t>
      </w:r>
      <w:r w:rsidR="007964FD" w:rsidRPr="00F77B91">
        <w:rPr>
          <w:rFonts w:asciiTheme="minorHAnsi" w:hAnsiTheme="minorHAnsi" w:cstheme="minorHAnsi"/>
        </w:rPr>
        <w:t>t</w:t>
      </w:r>
      <w:r w:rsidR="00B862F1" w:rsidRPr="00F77B91">
        <w:rPr>
          <w:rFonts w:asciiTheme="minorHAnsi" w:hAnsiTheme="minorHAnsi" w:cstheme="minorHAnsi"/>
        </w:rPr>
        <w:t>e of next meeting.</w:t>
      </w:r>
      <w:bookmarkEnd w:id="0"/>
    </w:p>
    <w:sectPr w:rsidR="001614BA" w:rsidRPr="00F77B91" w:rsidSect="001D1692">
      <w:pgSz w:w="11906" w:h="16838"/>
      <w:pgMar w:top="567" w:right="1758" w:bottom="567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5F3F5" w14:textId="77777777" w:rsidR="0001682C" w:rsidRDefault="0001682C" w:rsidP="00D9471A">
      <w:r>
        <w:separator/>
      </w:r>
    </w:p>
  </w:endnote>
  <w:endnote w:type="continuationSeparator" w:id="0">
    <w:p w14:paraId="413A8447" w14:textId="77777777" w:rsidR="0001682C" w:rsidRDefault="0001682C" w:rsidP="00D94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8809B" w14:textId="77777777" w:rsidR="0001682C" w:rsidRDefault="0001682C" w:rsidP="00D9471A">
      <w:r>
        <w:separator/>
      </w:r>
    </w:p>
  </w:footnote>
  <w:footnote w:type="continuationSeparator" w:id="0">
    <w:p w14:paraId="66AFD995" w14:textId="77777777" w:rsidR="0001682C" w:rsidRDefault="0001682C" w:rsidP="00D947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F0E0A"/>
    <w:multiLevelType w:val="hybridMultilevel"/>
    <w:tmpl w:val="F7E0DE58"/>
    <w:lvl w:ilvl="0" w:tplc="C5DC2444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86C6F"/>
    <w:multiLevelType w:val="hybridMultilevel"/>
    <w:tmpl w:val="43FA1A14"/>
    <w:lvl w:ilvl="0" w:tplc="0809000F">
      <w:start w:val="1"/>
      <w:numFmt w:val="decimal"/>
      <w:lvlText w:val="%1."/>
      <w:lvlJc w:val="left"/>
      <w:pPr>
        <w:ind w:left="1713" w:hanging="360"/>
      </w:pPr>
    </w:lvl>
    <w:lvl w:ilvl="1" w:tplc="08090019" w:tentative="1">
      <w:start w:val="1"/>
      <w:numFmt w:val="lowerLetter"/>
      <w:lvlText w:val="%2."/>
      <w:lvlJc w:val="left"/>
      <w:pPr>
        <w:ind w:left="2433" w:hanging="360"/>
      </w:pPr>
    </w:lvl>
    <w:lvl w:ilvl="2" w:tplc="0809001B" w:tentative="1">
      <w:start w:val="1"/>
      <w:numFmt w:val="lowerRoman"/>
      <w:lvlText w:val="%3."/>
      <w:lvlJc w:val="right"/>
      <w:pPr>
        <w:ind w:left="3153" w:hanging="180"/>
      </w:pPr>
    </w:lvl>
    <w:lvl w:ilvl="3" w:tplc="0809000F" w:tentative="1">
      <w:start w:val="1"/>
      <w:numFmt w:val="decimal"/>
      <w:lvlText w:val="%4."/>
      <w:lvlJc w:val="left"/>
      <w:pPr>
        <w:ind w:left="3873" w:hanging="360"/>
      </w:pPr>
    </w:lvl>
    <w:lvl w:ilvl="4" w:tplc="08090019" w:tentative="1">
      <w:start w:val="1"/>
      <w:numFmt w:val="lowerLetter"/>
      <w:lvlText w:val="%5."/>
      <w:lvlJc w:val="left"/>
      <w:pPr>
        <w:ind w:left="4593" w:hanging="360"/>
      </w:pPr>
    </w:lvl>
    <w:lvl w:ilvl="5" w:tplc="0809001B" w:tentative="1">
      <w:start w:val="1"/>
      <w:numFmt w:val="lowerRoman"/>
      <w:lvlText w:val="%6."/>
      <w:lvlJc w:val="right"/>
      <w:pPr>
        <w:ind w:left="5313" w:hanging="180"/>
      </w:pPr>
    </w:lvl>
    <w:lvl w:ilvl="6" w:tplc="0809000F" w:tentative="1">
      <w:start w:val="1"/>
      <w:numFmt w:val="decimal"/>
      <w:lvlText w:val="%7."/>
      <w:lvlJc w:val="left"/>
      <w:pPr>
        <w:ind w:left="6033" w:hanging="360"/>
      </w:pPr>
    </w:lvl>
    <w:lvl w:ilvl="7" w:tplc="08090019" w:tentative="1">
      <w:start w:val="1"/>
      <w:numFmt w:val="lowerLetter"/>
      <w:lvlText w:val="%8."/>
      <w:lvlJc w:val="left"/>
      <w:pPr>
        <w:ind w:left="6753" w:hanging="360"/>
      </w:pPr>
    </w:lvl>
    <w:lvl w:ilvl="8" w:tplc="08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 w15:restartNumberingAfterBreak="0">
    <w:nsid w:val="080B38E8"/>
    <w:multiLevelType w:val="hybridMultilevel"/>
    <w:tmpl w:val="BD54C656"/>
    <w:lvl w:ilvl="0" w:tplc="0809000F">
      <w:start w:val="1"/>
      <w:numFmt w:val="decimal"/>
      <w:lvlText w:val="%1."/>
      <w:lvlJc w:val="left"/>
      <w:pPr>
        <w:ind w:left="2073" w:hanging="360"/>
      </w:pPr>
    </w:lvl>
    <w:lvl w:ilvl="1" w:tplc="08090019" w:tentative="1">
      <w:start w:val="1"/>
      <w:numFmt w:val="lowerLetter"/>
      <w:lvlText w:val="%2."/>
      <w:lvlJc w:val="left"/>
      <w:pPr>
        <w:ind w:left="2793" w:hanging="360"/>
      </w:pPr>
    </w:lvl>
    <w:lvl w:ilvl="2" w:tplc="0809001B" w:tentative="1">
      <w:start w:val="1"/>
      <w:numFmt w:val="lowerRoman"/>
      <w:lvlText w:val="%3."/>
      <w:lvlJc w:val="right"/>
      <w:pPr>
        <w:ind w:left="3513" w:hanging="180"/>
      </w:pPr>
    </w:lvl>
    <w:lvl w:ilvl="3" w:tplc="0809000F" w:tentative="1">
      <w:start w:val="1"/>
      <w:numFmt w:val="decimal"/>
      <w:lvlText w:val="%4."/>
      <w:lvlJc w:val="left"/>
      <w:pPr>
        <w:ind w:left="4233" w:hanging="360"/>
      </w:pPr>
    </w:lvl>
    <w:lvl w:ilvl="4" w:tplc="08090019" w:tentative="1">
      <w:start w:val="1"/>
      <w:numFmt w:val="lowerLetter"/>
      <w:lvlText w:val="%5."/>
      <w:lvlJc w:val="left"/>
      <w:pPr>
        <w:ind w:left="4953" w:hanging="360"/>
      </w:pPr>
    </w:lvl>
    <w:lvl w:ilvl="5" w:tplc="0809001B" w:tentative="1">
      <w:start w:val="1"/>
      <w:numFmt w:val="lowerRoman"/>
      <w:lvlText w:val="%6."/>
      <w:lvlJc w:val="right"/>
      <w:pPr>
        <w:ind w:left="5673" w:hanging="180"/>
      </w:pPr>
    </w:lvl>
    <w:lvl w:ilvl="6" w:tplc="0809000F" w:tentative="1">
      <w:start w:val="1"/>
      <w:numFmt w:val="decimal"/>
      <w:lvlText w:val="%7."/>
      <w:lvlJc w:val="left"/>
      <w:pPr>
        <w:ind w:left="6393" w:hanging="360"/>
      </w:pPr>
    </w:lvl>
    <w:lvl w:ilvl="7" w:tplc="08090019" w:tentative="1">
      <w:start w:val="1"/>
      <w:numFmt w:val="lowerLetter"/>
      <w:lvlText w:val="%8."/>
      <w:lvlJc w:val="left"/>
      <w:pPr>
        <w:ind w:left="7113" w:hanging="360"/>
      </w:pPr>
    </w:lvl>
    <w:lvl w:ilvl="8" w:tplc="0809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3" w15:restartNumberingAfterBreak="0">
    <w:nsid w:val="08EA2F95"/>
    <w:multiLevelType w:val="hybridMultilevel"/>
    <w:tmpl w:val="4A0E48BC"/>
    <w:lvl w:ilvl="0" w:tplc="0809000F">
      <w:start w:val="1"/>
      <w:numFmt w:val="decimal"/>
      <w:lvlText w:val="%1."/>
      <w:lvlJc w:val="left"/>
      <w:pPr>
        <w:ind w:left="2124" w:hanging="360"/>
      </w:pPr>
    </w:lvl>
    <w:lvl w:ilvl="1" w:tplc="08090019" w:tentative="1">
      <w:start w:val="1"/>
      <w:numFmt w:val="lowerLetter"/>
      <w:lvlText w:val="%2."/>
      <w:lvlJc w:val="left"/>
      <w:pPr>
        <w:ind w:left="2844" w:hanging="360"/>
      </w:pPr>
    </w:lvl>
    <w:lvl w:ilvl="2" w:tplc="0809001B" w:tentative="1">
      <w:start w:val="1"/>
      <w:numFmt w:val="lowerRoman"/>
      <w:lvlText w:val="%3."/>
      <w:lvlJc w:val="right"/>
      <w:pPr>
        <w:ind w:left="3564" w:hanging="180"/>
      </w:pPr>
    </w:lvl>
    <w:lvl w:ilvl="3" w:tplc="0809000F" w:tentative="1">
      <w:start w:val="1"/>
      <w:numFmt w:val="decimal"/>
      <w:lvlText w:val="%4."/>
      <w:lvlJc w:val="left"/>
      <w:pPr>
        <w:ind w:left="4284" w:hanging="360"/>
      </w:pPr>
    </w:lvl>
    <w:lvl w:ilvl="4" w:tplc="08090019" w:tentative="1">
      <w:start w:val="1"/>
      <w:numFmt w:val="lowerLetter"/>
      <w:lvlText w:val="%5."/>
      <w:lvlJc w:val="left"/>
      <w:pPr>
        <w:ind w:left="5004" w:hanging="360"/>
      </w:pPr>
    </w:lvl>
    <w:lvl w:ilvl="5" w:tplc="0809001B" w:tentative="1">
      <w:start w:val="1"/>
      <w:numFmt w:val="lowerRoman"/>
      <w:lvlText w:val="%6."/>
      <w:lvlJc w:val="right"/>
      <w:pPr>
        <w:ind w:left="5724" w:hanging="180"/>
      </w:pPr>
    </w:lvl>
    <w:lvl w:ilvl="6" w:tplc="0809000F" w:tentative="1">
      <w:start w:val="1"/>
      <w:numFmt w:val="decimal"/>
      <w:lvlText w:val="%7."/>
      <w:lvlJc w:val="left"/>
      <w:pPr>
        <w:ind w:left="6444" w:hanging="360"/>
      </w:pPr>
    </w:lvl>
    <w:lvl w:ilvl="7" w:tplc="08090019" w:tentative="1">
      <w:start w:val="1"/>
      <w:numFmt w:val="lowerLetter"/>
      <w:lvlText w:val="%8."/>
      <w:lvlJc w:val="left"/>
      <w:pPr>
        <w:ind w:left="7164" w:hanging="360"/>
      </w:pPr>
    </w:lvl>
    <w:lvl w:ilvl="8" w:tplc="0809001B" w:tentative="1">
      <w:start w:val="1"/>
      <w:numFmt w:val="lowerRoman"/>
      <w:lvlText w:val="%9."/>
      <w:lvlJc w:val="right"/>
      <w:pPr>
        <w:ind w:left="7884" w:hanging="180"/>
      </w:pPr>
    </w:lvl>
  </w:abstractNum>
  <w:abstractNum w:abstractNumId="4" w15:restartNumberingAfterBreak="0">
    <w:nsid w:val="0B806161"/>
    <w:multiLevelType w:val="hybridMultilevel"/>
    <w:tmpl w:val="06EE36C2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0E5E69CF"/>
    <w:multiLevelType w:val="hybridMultilevel"/>
    <w:tmpl w:val="DED2C6FC"/>
    <w:lvl w:ilvl="0" w:tplc="3814C924">
      <w:start w:val="1"/>
      <w:numFmt w:val="decimal"/>
      <w:lvlText w:val="%1."/>
      <w:lvlJc w:val="left"/>
      <w:pPr>
        <w:ind w:left="1353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13492F"/>
    <w:multiLevelType w:val="hybridMultilevel"/>
    <w:tmpl w:val="AB8CC9A6"/>
    <w:lvl w:ilvl="0" w:tplc="0809000F">
      <w:start w:val="1"/>
      <w:numFmt w:val="decimal"/>
      <w:lvlText w:val="%1."/>
      <w:lvlJc w:val="left"/>
      <w:pPr>
        <w:ind w:left="1713" w:hanging="360"/>
      </w:pPr>
    </w:lvl>
    <w:lvl w:ilvl="1" w:tplc="08090019" w:tentative="1">
      <w:start w:val="1"/>
      <w:numFmt w:val="lowerLetter"/>
      <w:lvlText w:val="%2."/>
      <w:lvlJc w:val="left"/>
      <w:pPr>
        <w:ind w:left="2433" w:hanging="360"/>
      </w:pPr>
    </w:lvl>
    <w:lvl w:ilvl="2" w:tplc="0809001B" w:tentative="1">
      <w:start w:val="1"/>
      <w:numFmt w:val="lowerRoman"/>
      <w:lvlText w:val="%3."/>
      <w:lvlJc w:val="right"/>
      <w:pPr>
        <w:ind w:left="3153" w:hanging="180"/>
      </w:pPr>
    </w:lvl>
    <w:lvl w:ilvl="3" w:tplc="0809000F" w:tentative="1">
      <w:start w:val="1"/>
      <w:numFmt w:val="decimal"/>
      <w:lvlText w:val="%4."/>
      <w:lvlJc w:val="left"/>
      <w:pPr>
        <w:ind w:left="3873" w:hanging="360"/>
      </w:pPr>
    </w:lvl>
    <w:lvl w:ilvl="4" w:tplc="08090019" w:tentative="1">
      <w:start w:val="1"/>
      <w:numFmt w:val="lowerLetter"/>
      <w:lvlText w:val="%5."/>
      <w:lvlJc w:val="left"/>
      <w:pPr>
        <w:ind w:left="4593" w:hanging="360"/>
      </w:pPr>
    </w:lvl>
    <w:lvl w:ilvl="5" w:tplc="0809001B" w:tentative="1">
      <w:start w:val="1"/>
      <w:numFmt w:val="lowerRoman"/>
      <w:lvlText w:val="%6."/>
      <w:lvlJc w:val="right"/>
      <w:pPr>
        <w:ind w:left="5313" w:hanging="180"/>
      </w:pPr>
    </w:lvl>
    <w:lvl w:ilvl="6" w:tplc="0809000F" w:tentative="1">
      <w:start w:val="1"/>
      <w:numFmt w:val="decimal"/>
      <w:lvlText w:val="%7."/>
      <w:lvlJc w:val="left"/>
      <w:pPr>
        <w:ind w:left="6033" w:hanging="360"/>
      </w:pPr>
    </w:lvl>
    <w:lvl w:ilvl="7" w:tplc="08090019" w:tentative="1">
      <w:start w:val="1"/>
      <w:numFmt w:val="lowerLetter"/>
      <w:lvlText w:val="%8."/>
      <w:lvlJc w:val="left"/>
      <w:pPr>
        <w:ind w:left="6753" w:hanging="360"/>
      </w:pPr>
    </w:lvl>
    <w:lvl w:ilvl="8" w:tplc="08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7" w15:restartNumberingAfterBreak="0">
    <w:nsid w:val="10460971"/>
    <w:multiLevelType w:val="hybridMultilevel"/>
    <w:tmpl w:val="B38A2D76"/>
    <w:lvl w:ilvl="0" w:tplc="6896E20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31D051C"/>
    <w:multiLevelType w:val="hybridMultilevel"/>
    <w:tmpl w:val="9684CCB2"/>
    <w:lvl w:ilvl="0" w:tplc="0809000F">
      <w:start w:val="10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14192FB8"/>
    <w:multiLevelType w:val="hybridMultilevel"/>
    <w:tmpl w:val="AC221596"/>
    <w:lvl w:ilvl="0" w:tplc="0809000F">
      <w:start w:val="1"/>
      <w:numFmt w:val="decimal"/>
      <w:lvlText w:val="%1."/>
      <w:lvlJc w:val="left"/>
      <w:pPr>
        <w:ind w:left="1713" w:hanging="360"/>
      </w:pPr>
    </w:lvl>
    <w:lvl w:ilvl="1" w:tplc="08090019" w:tentative="1">
      <w:start w:val="1"/>
      <w:numFmt w:val="lowerLetter"/>
      <w:lvlText w:val="%2."/>
      <w:lvlJc w:val="left"/>
      <w:pPr>
        <w:ind w:left="2433" w:hanging="360"/>
      </w:pPr>
    </w:lvl>
    <w:lvl w:ilvl="2" w:tplc="0809001B" w:tentative="1">
      <w:start w:val="1"/>
      <w:numFmt w:val="lowerRoman"/>
      <w:lvlText w:val="%3."/>
      <w:lvlJc w:val="right"/>
      <w:pPr>
        <w:ind w:left="3153" w:hanging="180"/>
      </w:pPr>
    </w:lvl>
    <w:lvl w:ilvl="3" w:tplc="0809000F" w:tentative="1">
      <w:start w:val="1"/>
      <w:numFmt w:val="decimal"/>
      <w:lvlText w:val="%4."/>
      <w:lvlJc w:val="left"/>
      <w:pPr>
        <w:ind w:left="3873" w:hanging="360"/>
      </w:pPr>
    </w:lvl>
    <w:lvl w:ilvl="4" w:tplc="08090019" w:tentative="1">
      <w:start w:val="1"/>
      <w:numFmt w:val="lowerLetter"/>
      <w:lvlText w:val="%5."/>
      <w:lvlJc w:val="left"/>
      <w:pPr>
        <w:ind w:left="4593" w:hanging="360"/>
      </w:pPr>
    </w:lvl>
    <w:lvl w:ilvl="5" w:tplc="0809001B" w:tentative="1">
      <w:start w:val="1"/>
      <w:numFmt w:val="lowerRoman"/>
      <w:lvlText w:val="%6."/>
      <w:lvlJc w:val="right"/>
      <w:pPr>
        <w:ind w:left="5313" w:hanging="180"/>
      </w:pPr>
    </w:lvl>
    <w:lvl w:ilvl="6" w:tplc="0809000F" w:tentative="1">
      <w:start w:val="1"/>
      <w:numFmt w:val="decimal"/>
      <w:lvlText w:val="%7."/>
      <w:lvlJc w:val="left"/>
      <w:pPr>
        <w:ind w:left="6033" w:hanging="360"/>
      </w:pPr>
    </w:lvl>
    <w:lvl w:ilvl="7" w:tplc="08090019" w:tentative="1">
      <w:start w:val="1"/>
      <w:numFmt w:val="lowerLetter"/>
      <w:lvlText w:val="%8."/>
      <w:lvlJc w:val="left"/>
      <w:pPr>
        <w:ind w:left="6753" w:hanging="360"/>
      </w:pPr>
    </w:lvl>
    <w:lvl w:ilvl="8" w:tplc="08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0" w15:restartNumberingAfterBreak="0">
    <w:nsid w:val="1A2B1D52"/>
    <w:multiLevelType w:val="hybridMultilevel"/>
    <w:tmpl w:val="2152B758"/>
    <w:lvl w:ilvl="0" w:tplc="0809000F">
      <w:start w:val="1"/>
      <w:numFmt w:val="decimal"/>
      <w:lvlText w:val="%1."/>
      <w:lvlJc w:val="left"/>
      <w:pPr>
        <w:ind w:left="1713" w:hanging="360"/>
      </w:pPr>
    </w:lvl>
    <w:lvl w:ilvl="1" w:tplc="08090019" w:tentative="1">
      <w:start w:val="1"/>
      <w:numFmt w:val="lowerLetter"/>
      <w:lvlText w:val="%2."/>
      <w:lvlJc w:val="left"/>
      <w:pPr>
        <w:ind w:left="2433" w:hanging="360"/>
      </w:pPr>
    </w:lvl>
    <w:lvl w:ilvl="2" w:tplc="0809001B" w:tentative="1">
      <w:start w:val="1"/>
      <w:numFmt w:val="lowerRoman"/>
      <w:lvlText w:val="%3."/>
      <w:lvlJc w:val="right"/>
      <w:pPr>
        <w:ind w:left="3153" w:hanging="180"/>
      </w:pPr>
    </w:lvl>
    <w:lvl w:ilvl="3" w:tplc="0809000F" w:tentative="1">
      <w:start w:val="1"/>
      <w:numFmt w:val="decimal"/>
      <w:lvlText w:val="%4."/>
      <w:lvlJc w:val="left"/>
      <w:pPr>
        <w:ind w:left="3873" w:hanging="360"/>
      </w:pPr>
    </w:lvl>
    <w:lvl w:ilvl="4" w:tplc="08090019" w:tentative="1">
      <w:start w:val="1"/>
      <w:numFmt w:val="lowerLetter"/>
      <w:lvlText w:val="%5."/>
      <w:lvlJc w:val="left"/>
      <w:pPr>
        <w:ind w:left="4593" w:hanging="360"/>
      </w:pPr>
    </w:lvl>
    <w:lvl w:ilvl="5" w:tplc="0809001B" w:tentative="1">
      <w:start w:val="1"/>
      <w:numFmt w:val="lowerRoman"/>
      <w:lvlText w:val="%6."/>
      <w:lvlJc w:val="right"/>
      <w:pPr>
        <w:ind w:left="5313" w:hanging="180"/>
      </w:pPr>
    </w:lvl>
    <w:lvl w:ilvl="6" w:tplc="0809000F" w:tentative="1">
      <w:start w:val="1"/>
      <w:numFmt w:val="decimal"/>
      <w:lvlText w:val="%7."/>
      <w:lvlJc w:val="left"/>
      <w:pPr>
        <w:ind w:left="6033" w:hanging="360"/>
      </w:pPr>
    </w:lvl>
    <w:lvl w:ilvl="7" w:tplc="08090019" w:tentative="1">
      <w:start w:val="1"/>
      <w:numFmt w:val="lowerLetter"/>
      <w:lvlText w:val="%8."/>
      <w:lvlJc w:val="left"/>
      <w:pPr>
        <w:ind w:left="6753" w:hanging="360"/>
      </w:pPr>
    </w:lvl>
    <w:lvl w:ilvl="8" w:tplc="08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1" w15:restartNumberingAfterBreak="0">
    <w:nsid w:val="1A543B83"/>
    <w:multiLevelType w:val="hybridMultilevel"/>
    <w:tmpl w:val="AFCCD26A"/>
    <w:lvl w:ilvl="0" w:tplc="192AC330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33" w:hanging="360"/>
      </w:pPr>
    </w:lvl>
    <w:lvl w:ilvl="2" w:tplc="0809001B" w:tentative="1">
      <w:start w:val="1"/>
      <w:numFmt w:val="lowerRoman"/>
      <w:lvlText w:val="%3."/>
      <w:lvlJc w:val="right"/>
      <w:pPr>
        <w:ind w:left="3153" w:hanging="180"/>
      </w:pPr>
    </w:lvl>
    <w:lvl w:ilvl="3" w:tplc="0809000F" w:tentative="1">
      <w:start w:val="1"/>
      <w:numFmt w:val="decimal"/>
      <w:lvlText w:val="%4."/>
      <w:lvlJc w:val="left"/>
      <w:pPr>
        <w:ind w:left="3873" w:hanging="360"/>
      </w:pPr>
    </w:lvl>
    <w:lvl w:ilvl="4" w:tplc="08090019" w:tentative="1">
      <w:start w:val="1"/>
      <w:numFmt w:val="lowerLetter"/>
      <w:lvlText w:val="%5."/>
      <w:lvlJc w:val="left"/>
      <w:pPr>
        <w:ind w:left="4593" w:hanging="360"/>
      </w:pPr>
    </w:lvl>
    <w:lvl w:ilvl="5" w:tplc="0809001B" w:tentative="1">
      <w:start w:val="1"/>
      <w:numFmt w:val="lowerRoman"/>
      <w:lvlText w:val="%6."/>
      <w:lvlJc w:val="right"/>
      <w:pPr>
        <w:ind w:left="5313" w:hanging="180"/>
      </w:pPr>
    </w:lvl>
    <w:lvl w:ilvl="6" w:tplc="0809000F" w:tentative="1">
      <w:start w:val="1"/>
      <w:numFmt w:val="decimal"/>
      <w:lvlText w:val="%7."/>
      <w:lvlJc w:val="left"/>
      <w:pPr>
        <w:ind w:left="6033" w:hanging="360"/>
      </w:pPr>
    </w:lvl>
    <w:lvl w:ilvl="7" w:tplc="08090019" w:tentative="1">
      <w:start w:val="1"/>
      <w:numFmt w:val="lowerLetter"/>
      <w:lvlText w:val="%8."/>
      <w:lvlJc w:val="left"/>
      <w:pPr>
        <w:ind w:left="6753" w:hanging="360"/>
      </w:pPr>
    </w:lvl>
    <w:lvl w:ilvl="8" w:tplc="08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2" w15:restartNumberingAfterBreak="0">
    <w:nsid w:val="1C367852"/>
    <w:multiLevelType w:val="hybridMultilevel"/>
    <w:tmpl w:val="7FA8BEB8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1D143BAC"/>
    <w:multiLevelType w:val="hybridMultilevel"/>
    <w:tmpl w:val="DBF4BBF4"/>
    <w:lvl w:ilvl="0" w:tplc="0809000F">
      <w:start w:val="1"/>
      <w:numFmt w:val="decimal"/>
      <w:lvlText w:val="%1."/>
      <w:lvlJc w:val="left"/>
      <w:pPr>
        <w:ind w:left="1713" w:hanging="360"/>
      </w:pPr>
    </w:lvl>
    <w:lvl w:ilvl="1" w:tplc="08090019" w:tentative="1">
      <w:start w:val="1"/>
      <w:numFmt w:val="lowerLetter"/>
      <w:lvlText w:val="%2."/>
      <w:lvlJc w:val="left"/>
      <w:pPr>
        <w:ind w:left="2433" w:hanging="360"/>
      </w:pPr>
    </w:lvl>
    <w:lvl w:ilvl="2" w:tplc="0809001B" w:tentative="1">
      <w:start w:val="1"/>
      <w:numFmt w:val="lowerRoman"/>
      <w:lvlText w:val="%3."/>
      <w:lvlJc w:val="right"/>
      <w:pPr>
        <w:ind w:left="3153" w:hanging="180"/>
      </w:pPr>
    </w:lvl>
    <w:lvl w:ilvl="3" w:tplc="0809000F" w:tentative="1">
      <w:start w:val="1"/>
      <w:numFmt w:val="decimal"/>
      <w:lvlText w:val="%4."/>
      <w:lvlJc w:val="left"/>
      <w:pPr>
        <w:ind w:left="3873" w:hanging="360"/>
      </w:pPr>
    </w:lvl>
    <w:lvl w:ilvl="4" w:tplc="08090019" w:tentative="1">
      <w:start w:val="1"/>
      <w:numFmt w:val="lowerLetter"/>
      <w:lvlText w:val="%5."/>
      <w:lvlJc w:val="left"/>
      <w:pPr>
        <w:ind w:left="4593" w:hanging="360"/>
      </w:pPr>
    </w:lvl>
    <w:lvl w:ilvl="5" w:tplc="0809001B" w:tentative="1">
      <w:start w:val="1"/>
      <w:numFmt w:val="lowerRoman"/>
      <w:lvlText w:val="%6."/>
      <w:lvlJc w:val="right"/>
      <w:pPr>
        <w:ind w:left="5313" w:hanging="180"/>
      </w:pPr>
    </w:lvl>
    <w:lvl w:ilvl="6" w:tplc="0809000F" w:tentative="1">
      <w:start w:val="1"/>
      <w:numFmt w:val="decimal"/>
      <w:lvlText w:val="%7."/>
      <w:lvlJc w:val="left"/>
      <w:pPr>
        <w:ind w:left="6033" w:hanging="360"/>
      </w:pPr>
    </w:lvl>
    <w:lvl w:ilvl="7" w:tplc="08090019" w:tentative="1">
      <w:start w:val="1"/>
      <w:numFmt w:val="lowerLetter"/>
      <w:lvlText w:val="%8."/>
      <w:lvlJc w:val="left"/>
      <w:pPr>
        <w:ind w:left="6753" w:hanging="360"/>
      </w:pPr>
    </w:lvl>
    <w:lvl w:ilvl="8" w:tplc="08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4" w15:restartNumberingAfterBreak="0">
    <w:nsid w:val="25C07DB2"/>
    <w:multiLevelType w:val="hybridMultilevel"/>
    <w:tmpl w:val="D2F6DB72"/>
    <w:lvl w:ilvl="0" w:tplc="A79215D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8F902CE"/>
    <w:multiLevelType w:val="hybridMultilevel"/>
    <w:tmpl w:val="6A4C6350"/>
    <w:lvl w:ilvl="0" w:tplc="0809000F">
      <w:start w:val="1"/>
      <w:numFmt w:val="decimal"/>
      <w:lvlText w:val="%1."/>
      <w:lvlJc w:val="left"/>
      <w:pPr>
        <w:ind w:left="2196" w:hanging="360"/>
      </w:pPr>
    </w:lvl>
    <w:lvl w:ilvl="1" w:tplc="08090019" w:tentative="1">
      <w:start w:val="1"/>
      <w:numFmt w:val="lowerLetter"/>
      <w:lvlText w:val="%2."/>
      <w:lvlJc w:val="left"/>
      <w:pPr>
        <w:ind w:left="2916" w:hanging="360"/>
      </w:pPr>
    </w:lvl>
    <w:lvl w:ilvl="2" w:tplc="0809001B" w:tentative="1">
      <w:start w:val="1"/>
      <w:numFmt w:val="lowerRoman"/>
      <w:lvlText w:val="%3."/>
      <w:lvlJc w:val="right"/>
      <w:pPr>
        <w:ind w:left="3636" w:hanging="180"/>
      </w:pPr>
    </w:lvl>
    <w:lvl w:ilvl="3" w:tplc="0809000F" w:tentative="1">
      <w:start w:val="1"/>
      <w:numFmt w:val="decimal"/>
      <w:lvlText w:val="%4."/>
      <w:lvlJc w:val="left"/>
      <w:pPr>
        <w:ind w:left="4356" w:hanging="360"/>
      </w:pPr>
    </w:lvl>
    <w:lvl w:ilvl="4" w:tplc="08090019" w:tentative="1">
      <w:start w:val="1"/>
      <w:numFmt w:val="lowerLetter"/>
      <w:lvlText w:val="%5."/>
      <w:lvlJc w:val="left"/>
      <w:pPr>
        <w:ind w:left="5076" w:hanging="360"/>
      </w:pPr>
    </w:lvl>
    <w:lvl w:ilvl="5" w:tplc="0809001B" w:tentative="1">
      <w:start w:val="1"/>
      <w:numFmt w:val="lowerRoman"/>
      <w:lvlText w:val="%6."/>
      <w:lvlJc w:val="right"/>
      <w:pPr>
        <w:ind w:left="5796" w:hanging="180"/>
      </w:pPr>
    </w:lvl>
    <w:lvl w:ilvl="6" w:tplc="0809000F" w:tentative="1">
      <w:start w:val="1"/>
      <w:numFmt w:val="decimal"/>
      <w:lvlText w:val="%7."/>
      <w:lvlJc w:val="left"/>
      <w:pPr>
        <w:ind w:left="6516" w:hanging="360"/>
      </w:pPr>
    </w:lvl>
    <w:lvl w:ilvl="7" w:tplc="08090019" w:tentative="1">
      <w:start w:val="1"/>
      <w:numFmt w:val="lowerLetter"/>
      <w:lvlText w:val="%8."/>
      <w:lvlJc w:val="left"/>
      <w:pPr>
        <w:ind w:left="7236" w:hanging="360"/>
      </w:pPr>
    </w:lvl>
    <w:lvl w:ilvl="8" w:tplc="0809001B" w:tentative="1">
      <w:start w:val="1"/>
      <w:numFmt w:val="lowerRoman"/>
      <w:lvlText w:val="%9."/>
      <w:lvlJc w:val="right"/>
      <w:pPr>
        <w:ind w:left="7956" w:hanging="180"/>
      </w:pPr>
    </w:lvl>
  </w:abstractNum>
  <w:abstractNum w:abstractNumId="16" w15:restartNumberingAfterBreak="0">
    <w:nsid w:val="29E749E2"/>
    <w:multiLevelType w:val="hybridMultilevel"/>
    <w:tmpl w:val="307085DC"/>
    <w:lvl w:ilvl="0" w:tplc="0809000F">
      <w:start w:val="1"/>
      <w:numFmt w:val="decimal"/>
      <w:lvlText w:val="%1."/>
      <w:lvlJc w:val="left"/>
      <w:pPr>
        <w:ind w:left="1713" w:hanging="360"/>
      </w:pPr>
    </w:lvl>
    <w:lvl w:ilvl="1" w:tplc="08090019" w:tentative="1">
      <w:start w:val="1"/>
      <w:numFmt w:val="lowerLetter"/>
      <w:lvlText w:val="%2."/>
      <w:lvlJc w:val="left"/>
      <w:pPr>
        <w:ind w:left="2433" w:hanging="360"/>
      </w:pPr>
    </w:lvl>
    <w:lvl w:ilvl="2" w:tplc="0809001B" w:tentative="1">
      <w:start w:val="1"/>
      <w:numFmt w:val="lowerRoman"/>
      <w:lvlText w:val="%3."/>
      <w:lvlJc w:val="right"/>
      <w:pPr>
        <w:ind w:left="3153" w:hanging="180"/>
      </w:pPr>
    </w:lvl>
    <w:lvl w:ilvl="3" w:tplc="0809000F" w:tentative="1">
      <w:start w:val="1"/>
      <w:numFmt w:val="decimal"/>
      <w:lvlText w:val="%4."/>
      <w:lvlJc w:val="left"/>
      <w:pPr>
        <w:ind w:left="3873" w:hanging="360"/>
      </w:pPr>
    </w:lvl>
    <w:lvl w:ilvl="4" w:tplc="08090019" w:tentative="1">
      <w:start w:val="1"/>
      <w:numFmt w:val="lowerLetter"/>
      <w:lvlText w:val="%5."/>
      <w:lvlJc w:val="left"/>
      <w:pPr>
        <w:ind w:left="4593" w:hanging="360"/>
      </w:pPr>
    </w:lvl>
    <w:lvl w:ilvl="5" w:tplc="0809001B" w:tentative="1">
      <w:start w:val="1"/>
      <w:numFmt w:val="lowerRoman"/>
      <w:lvlText w:val="%6."/>
      <w:lvlJc w:val="right"/>
      <w:pPr>
        <w:ind w:left="5313" w:hanging="180"/>
      </w:pPr>
    </w:lvl>
    <w:lvl w:ilvl="6" w:tplc="0809000F" w:tentative="1">
      <w:start w:val="1"/>
      <w:numFmt w:val="decimal"/>
      <w:lvlText w:val="%7."/>
      <w:lvlJc w:val="left"/>
      <w:pPr>
        <w:ind w:left="6033" w:hanging="360"/>
      </w:pPr>
    </w:lvl>
    <w:lvl w:ilvl="7" w:tplc="08090019" w:tentative="1">
      <w:start w:val="1"/>
      <w:numFmt w:val="lowerLetter"/>
      <w:lvlText w:val="%8."/>
      <w:lvlJc w:val="left"/>
      <w:pPr>
        <w:ind w:left="6753" w:hanging="360"/>
      </w:pPr>
    </w:lvl>
    <w:lvl w:ilvl="8" w:tplc="08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7" w15:restartNumberingAfterBreak="0">
    <w:nsid w:val="2B3A1BD8"/>
    <w:multiLevelType w:val="hybridMultilevel"/>
    <w:tmpl w:val="396AF68A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30E32E8B"/>
    <w:multiLevelType w:val="hybridMultilevel"/>
    <w:tmpl w:val="7378288C"/>
    <w:lvl w:ilvl="0" w:tplc="0809000F">
      <w:start w:val="1"/>
      <w:numFmt w:val="decimal"/>
      <w:lvlText w:val="%1."/>
      <w:lvlJc w:val="left"/>
      <w:pPr>
        <w:ind w:left="2073" w:hanging="360"/>
      </w:pPr>
    </w:lvl>
    <w:lvl w:ilvl="1" w:tplc="08090019" w:tentative="1">
      <w:start w:val="1"/>
      <w:numFmt w:val="lowerLetter"/>
      <w:lvlText w:val="%2."/>
      <w:lvlJc w:val="left"/>
      <w:pPr>
        <w:ind w:left="2793" w:hanging="360"/>
      </w:pPr>
    </w:lvl>
    <w:lvl w:ilvl="2" w:tplc="0809001B" w:tentative="1">
      <w:start w:val="1"/>
      <w:numFmt w:val="lowerRoman"/>
      <w:lvlText w:val="%3."/>
      <w:lvlJc w:val="right"/>
      <w:pPr>
        <w:ind w:left="3513" w:hanging="180"/>
      </w:pPr>
    </w:lvl>
    <w:lvl w:ilvl="3" w:tplc="0809000F" w:tentative="1">
      <w:start w:val="1"/>
      <w:numFmt w:val="decimal"/>
      <w:lvlText w:val="%4."/>
      <w:lvlJc w:val="left"/>
      <w:pPr>
        <w:ind w:left="4233" w:hanging="360"/>
      </w:pPr>
    </w:lvl>
    <w:lvl w:ilvl="4" w:tplc="08090019" w:tentative="1">
      <w:start w:val="1"/>
      <w:numFmt w:val="lowerLetter"/>
      <w:lvlText w:val="%5."/>
      <w:lvlJc w:val="left"/>
      <w:pPr>
        <w:ind w:left="4953" w:hanging="360"/>
      </w:pPr>
    </w:lvl>
    <w:lvl w:ilvl="5" w:tplc="0809001B" w:tentative="1">
      <w:start w:val="1"/>
      <w:numFmt w:val="lowerRoman"/>
      <w:lvlText w:val="%6."/>
      <w:lvlJc w:val="right"/>
      <w:pPr>
        <w:ind w:left="5673" w:hanging="180"/>
      </w:pPr>
    </w:lvl>
    <w:lvl w:ilvl="6" w:tplc="0809000F" w:tentative="1">
      <w:start w:val="1"/>
      <w:numFmt w:val="decimal"/>
      <w:lvlText w:val="%7."/>
      <w:lvlJc w:val="left"/>
      <w:pPr>
        <w:ind w:left="6393" w:hanging="360"/>
      </w:pPr>
    </w:lvl>
    <w:lvl w:ilvl="7" w:tplc="08090019" w:tentative="1">
      <w:start w:val="1"/>
      <w:numFmt w:val="lowerLetter"/>
      <w:lvlText w:val="%8."/>
      <w:lvlJc w:val="left"/>
      <w:pPr>
        <w:ind w:left="7113" w:hanging="360"/>
      </w:pPr>
    </w:lvl>
    <w:lvl w:ilvl="8" w:tplc="0809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19" w15:restartNumberingAfterBreak="0">
    <w:nsid w:val="346F4C69"/>
    <w:multiLevelType w:val="hybridMultilevel"/>
    <w:tmpl w:val="5B227FB0"/>
    <w:lvl w:ilvl="0" w:tplc="0809000F">
      <w:start w:val="1"/>
      <w:numFmt w:val="decimal"/>
      <w:lvlText w:val="%1."/>
      <w:lvlJc w:val="left"/>
      <w:pPr>
        <w:ind w:left="2040" w:hanging="360"/>
      </w:pPr>
    </w:lvl>
    <w:lvl w:ilvl="1" w:tplc="08090019" w:tentative="1">
      <w:start w:val="1"/>
      <w:numFmt w:val="lowerLetter"/>
      <w:lvlText w:val="%2."/>
      <w:lvlJc w:val="left"/>
      <w:pPr>
        <w:ind w:left="2760" w:hanging="360"/>
      </w:pPr>
    </w:lvl>
    <w:lvl w:ilvl="2" w:tplc="0809001B" w:tentative="1">
      <w:start w:val="1"/>
      <w:numFmt w:val="lowerRoman"/>
      <w:lvlText w:val="%3."/>
      <w:lvlJc w:val="right"/>
      <w:pPr>
        <w:ind w:left="3480" w:hanging="180"/>
      </w:pPr>
    </w:lvl>
    <w:lvl w:ilvl="3" w:tplc="0809000F" w:tentative="1">
      <w:start w:val="1"/>
      <w:numFmt w:val="decimal"/>
      <w:lvlText w:val="%4."/>
      <w:lvlJc w:val="left"/>
      <w:pPr>
        <w:ind w:left="4200" w:hanging="360"/>
      </w:pPr>
    </w:lvl>
    <w:lvl w:ilvl="4" w:tplc="08090019" w:tentative="1">
      <w:start w:val="1"/>
      <w:numFmt w:val="lowerLetter"/>
      <w:lvlText w:val="%5."/>
      <w:lvlJc w:val="left"/>
      <w:pPr>
        <w:ind w:left="4920" w:hanging="360"/>
      </w:pPr>
    </w:lvl>
    <w:lvl w:ilvl="5" w:tplc="0809001B" w:tentative="1">
      <w:start w:val="1"/>
      <w:numFmt w:val="lowerRoman"/>
      <w:lvlText w:val="%6."/>
      <w:lvlJc w:val="right"/>
      <w:pPr>
        <w:ind w:left="5640" w:hanging="180"/>
      </w:pPr>
    </w:lvl>
    <w:lvl w:ilvl="6" w:tplc="0809000F" w:tentative="1">
      <w:start w:val="1"/>
      <w:numFmt w:val="decimal"/>
      <w:lvlText w:val="%7."/>
      <w:lvlJc w:val="left"/>
      <w:pPr>
        <w:ind w:left="6360" w:hanging="360"/>
      </w:pPr>
    </w:lvl>
    <w:lvl w:ilvl="7" w:tplc="08090019" w:tentative="1">
      <w:start w:val="1"/>
      <w:numFmt w:val="lowerLetter"/>
      <w:lvlText w:val="%8."/>
      <w:lvlJc w:val="left"/>
      <w:pPr>
        <w:ind w:left="7080" w:hanging="360"/>
      </w:pPr>
    </w:lvl>
    <w:lvl w:ilvl="8" w:tplc="080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20" w15:restartNumberingAfterBreak="0">
    <w:nsid w:val="36951F2F"/>
    <w:multiLevelType w:val="hybridMultilevel"/>
    <w:tmpl w:val="1820DA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C5357C"/>
    <w:multiLevelType w:val="hybridMultilevel"/>
    <w:tmpl w:val="D8AAA39E"/>
    <w:lvl w:ilvl="0" w:tplc="293E85D6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33" w:hanging="360"/>
      </w:pPr>
    </w:lvl>
    <w:lvl w:ilvl="2" w:tplc="0809001B" w:tentative="1">
      <w:start w:val="1"/>
      <w:numFmt w:val="lowerRoman"/>
      <w:lvlText w:val="%3."/>
      <w:lvlJc w:val="right"/>
      <w:pPr>
        <w:ind w:left="3153" w:hanging="180"/>
      </w:pPr>
    </w:lvl>
    <w:lvl w:ilvl="3" w:tplc="0809000F" w:tentative="1">
      <w:start w:val="1"/>
      <w:numFmt w:val="decimal"/>
      <w:lvlText w:val="%4."/>
      <w:lvlJc w:val="left"/>
      <w:pPr>
        <w:ind w:left="3873" w:hanging="360"/>
      </w:pPr>
    </w:lvl>
    <w:lvl w:ilvl="4" w:tplc="08090019" w:tentative="1">
      <w:start w:val="1"/>
      <w:numFmt w:val="lowerLetter"/>
      <w:lvlText w:val="%5."/>
      <w:lvlJc w:val="left"/>
      <w:pPr>
        <w:ind w:left="4593" w:hanging="360"/>
      </w:pPr>
    </w:lvl>
    <w:lvl w:ilvl="5" w:tplc="0809001B" w:tentative="1">
      <w:start w:val="1"/>
      <w:numFmt w:val="lowerRoman"/>
      <w:lvlText w:val="%6."/>
      <w:lvlJc w:val="right"/>
      <w:pPr>
        <w:ind w:left="5313" w:hanging="180"/>
      </w:pPr>
    </w:lvl>
    <w:lvl w:ilvl="6" w:tplc="0809000F" w:tentative="1">
      <w:start w:val="1"/>
      <w:numFmt w:val="decimal"/>
      <w:lvlText w:val="%7."/>
      <w:lvlJc w:val="left"/>
      <w:pPr>
        <w:ind w:left="6033" w:hanging="360"/>
      </w:pPr>
    </w:lvl>
    <w:lvl w:ilvl="7" w:tplc="08090019" w:tentative="1">
      <w:start w:val="1"/>
      <w:numFmt w:val="lowerLetter"/>
      <w:lvlText w:val="%8."/>
      <w:lvlJc w:val="left"/>
      <w:pPr>
        <w:ind w:left="6753" w:hanging="360"/>
      </w:pPr>
    </w:lvl>
    <w:lvl w:ilvl="8" w:tplc="08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2" w15:restartNumberingAfterBreak="0">
    <w:nsid w:val="3FF67089"/>
    <w:multiLevelType w:val="hybridMultilevel"/>
    <w:tmpl w:val="4B04711C"/>
    <w:lvl w:ilvl="0" w:tplc="F45040DA">
      <w:start w:val="1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3" w15:restartNumberingAfterBreak="0">
    <w:nsid w:val="40D735E7"/>
    <w:multiLevelType w:val="hybridMultilevel"/>
    <w:tmpl w:val="371209F2"/>
    <w:lvl w:ilvl="0" w:tplc="0809000F">
      <w:start w:val="1"/>
      <w:numFmt w:val="decimal"/>
      <w:lvlText w:val="%1."/>
      <w:lvlJc w:val="left"/>
      <w:pPr>
        <w:ind w:left="2073" w:hanging="360"/>
      </w:pPr>
    </w:lvl>
    <w:lvl w:ilvl="1" w:tplc="08090019" w:tentative="1">
      <w:start w:val="1"/>
      <w:numFmt w:val="lowerLetter"/>
      <w:lvlText w:val="%2."/>
      <w:lvlJc w:val="left"/>
      <w:pPr>
        <w:ind w:left="2793" w:hanging="360"/>
      </w:pPr>
    </w:lvl>
    <w:lvl w:ilvl="2" w:tplc="0809001B" w:tentative="1">
      <w:start w:val="1"/>
      <w:numFmt w:val="lowerRoman"/>
      <w:lvlText w:val="%3."/>
      <w:lvlJc w:val="right"/>
      <w:pPr>
        <w:ind w:left="3513" w:hanging="180"/>
      </w:pPr>
    </w:lvl>
    <w:lvl w:ilvl="3" w:tplc="0809000F" w:tentative="1">
      <w:start w:val="1"/>
      <w:numFmt w:val="decimal"/>
      <w:lvlText w:val="%4."/>
      <w:lvlJc w:val="left"/>
      <w:pPr>
        <w:ind w:left="4233" w:hanging="360"/>
      </w:pPr>
    </w:lvl>
    <w:lvl w:ilvl="4" w:tplc="08090019" w:tentative="1">
      <w:start w:val="1"/>
      <w:numFmt w:val="lowerLetter"/>
      <w:lvlText w:val="%5."/>
      <w:lvlJc w:val="left"/>
      <w:pPr>
        <w:ind w:left="4953" w:hanging="360"/>
      </w:pPr>
    </w:lvl>
    <w:lvl w:ilvl="5" w:tplc="0809001B" w:tentative="1">
      <w:start w:val="1"/>
      <w:numFmt w:val="lowerRoman"/>
      <w:lvlText w:val="%6."/>
      <w:lvlJc w:val="right"/>
      <w:pPr>
        <w:ind w:left="5673" w:hanging="180"/>
      </w:pPr>
    </w:lvl>
    <w:lvl w:ilvl="6" w:tplc="0809000F" w:tentative="1">
      <w:start w:val="1"/>
      <w:numFmt w:val="decimal"/>
      <w:lvlText w:val="%7."/>
      <w:lvlJc w:val="left"/>
      <w:pPr>
        <w:ind w:left="6393" w:hanging="360"/>
      </w:pPr>
    </w:lvl>
    <w:lvl w:ilvl="7" w:tplc="08090019" w:tentative="1">
      <w:start w:val="1"/>
      <w:numFmt w:val="lowerLetter"/>
      <w:lvlText w:val="%8."/>
      <w:lvlJc w:val="left"/>
      <w:pPr>
        <w:ind w:left="7113" w:hanging="360"/>
      </w:pPr>
    </w:lvl>
    <w:lvl w:ilvl="8" w:tplc="0809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24" w15:restartNumberingAfterBreak="0">
    <w:nsid w:val="416D24A7"/>
    <w:multiLevelType w:val="hybridMultilevel"/>
    <w:tmpl w:val="9F261A7E"/>
    <w:lvl w:ilvl="0" w:tplc="46802158">
      <w:start w:val="13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5" w15:restartNumberingAfterBreak="0">
    <w:nsid w:val="41837107"/>
    <w:multiLevelType w:val="hybridMultilevel"/>
    <w:tmpl w:val="DD1055DA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4372310D"/>
    <w:multiLevelType w:val="hybridMultilevel"/>
    <w:tmpl w:val="0DEC5A8A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45994655"/>
    <w:multiLevelType w:val="hybridMultilevel"/>
    <w:tmpl w:val="B0FC2526"/>
    <w:lvl w:ilvl="0" w:tplc="7F5A31D2">
      <w:start w:val="1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8" w15:restartNumberingAfterBreak="0">
    <w:nsid w:val="4DD23B8E"/>
    <w:multiLevelType w:val="hybridMultilevel"/>
    <w:tmpl w:val="E384F6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062D64"/>
    <w:multiLevelType w:val="hybridMultilevel"/>
    <w:tmpl w:val="41605AEA"/>
    <w:lvl w:ilvl="0" w:tplc="0809000F">
      <w:start w:val="1"/>
      <w:numFmt w:val="decimal"/>
      <w:lvlText w:val="%1."/>
      <w:lvlJc w:val="left"/>
      <w:pPr>
        <w:ind w:left="2073" w:hanging="360"/>
      </w:pPr>
    </w:lvl>
    <w:lvl w:ilvl="1" w:tplc="08090019" w:tentative="1">
      <w:start w:val="1"/>
      <w:numFmt w:val="lowerLetter"/>
      <w:lvlText w:val="%2."/>
      <w:lvlJc w:val="left"/>
      <w:pPr>
        <w:ind w:left="2793" w:hanging="360"/>
      </w:pPr>
    </w:lvl>
    <w:lvl w:ilvl="2" w:tplc="0809001B" w:tentative="1">
      <w:start w:val="1"/>
      <w:numFmt w:val="lowerRoman"/>
      <w:lvlText w:val="%3."/>
      <w:lvlJc w:val="right"/>
      <w:pPr>
        <w:ind w:left="3513" w:hanging="180"/>
      </w:pPr>
    </w:lvl>
    <w:lvl w:ilvl="3" w:tplc="0809000F" w:tentative="1">
      <w:start w:val="1"/>
      <w:numFmt w:val="decimal"/>
      <w:lvlText w:val="%4."/>
      <w:lvlJc w:val="left"/>
      <w:pPr>
        <w:ind w:left="4233" w:hanging="360"/>
      </w:pPr>
    </w:lvl>
    <w:lvl w:ilvl="4" w:tplc="08090019" w:tentative="1">
      <w:start w:val="1"/>
      <w:numFmt w:val="lowerLetter"/>
      <w:lvlText w:val="%5."/>
      <w:lvlJc w:val="left"/>
      <w:pPr>
        <w:ind w:left="4953" w:hanging="360"/>
      </w:pPr>
    </w:lvl>
    <w:lvl w:ilvl="5" w:tplc="0809001B" w:tentative="1">
      <w:start w:val="1"/>
      <w:numFmt w:val="lowerRoman"/>
      <w:lvlText w:val="%6."/>
      <w:lvlJc w:val="right"/>
      <w:pPr>
        <w:ind w:left="5673" w:hanging="180"/>
      </w:pPr>
    </w:lvl>
    <w:lvl w:ilvl="6" w:tplc="0809000F" w:tentative="1">
      <w:start w:val="1"/>
      <w:numFmt w:val="decimal"/>
      <w:lvlText w:val="%7."/>
      <w:lvlJc w:val="left"/>
      <w:pPr>
        <w:ind w:left="6393" w:hanging="360"/>
      </w:pPr>
    </w:lvl>
    <w:lvl w:ilvl="7" w:tplc="08090019" w:tentative="1">
      <w:start w:val="1"/>
      <w:numFmt w:val="lowerLetter"/>
      <w:lvlText w:val="%8."/>
      <w:lvlJc w:val="left"/>
      <w:pPr>
        <w:ind w:left="7113" w:hanging="360"/>
      </w:pPr>
    </w:lvl>
    <w:lvl w:ilvl="8" w:tplc="0809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30" w15:restartNumberingAfterBreak="0">
    <w:nsid w:val="545A53E2"/>
    <w:multiLevelType w:val="hybridMultilevel"/>
    <w:tmpl w:val="B3741B6E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59E7474B"/>
    <w:multiLevelType w:val="hybridMultilevel"/>
    <w:tmpl w:val="B52C0D36"/>
    <w:lvl w:ilvl="0" w:tplc="0809000F">
      <w:start w:val="1"/>
      <w:numFmt w:val="decimal"/>
      <w:lvlText w:val="%1."/>
      <w:lvlJc w:val="left"/>
      <w:pPr>
        <w:ind w:left="2040" w:hanging="360"/>
      </w:pPr>
    </w:lvl>
    <w:lvl w:ilvl="1" w:tplc="08090019" w:tentative="1">
      <w:start w:val="1"/>
      <w:numFmt w:val="lowerLetter"/>
      <w:lvlText w:val="%2."/>
      <w:lvlJc w:val="left"/>
      <w:pPr>
        <w:ind w:left="2760" w:hanging="360"/>
      </w:pPr>
    </w:lvl>
    <w:lvl w:ilvl="2" w:tplc="0809001B" w:tentative="1">
      <w:start w:val="1"/>
      <w:numFmt w:val="lowerRoman"/>
      <w:lvlText w:val="%3."/>
      <w:lvlJc w:val="right"/>
      <w:pPr>
        <w:ind w:left="3480" w:hanging="180"/>
      </w:pPr>
    </w:lvl>
    <w:lvl w:ilvl="3" w:tplc="0809000F" w:tentative="1">
      <w:start w:val="1"/>
      <w:numFmt w:val="decimal"/>
      <w:lvlText w:val="%4."/>
      <w:lvlJc w:val="left"/>
      <w:pPr>
        <w:ind w:left="4200" w:hanging="360"/>
      </w:pPr>
    </w:lvl>
    <w:lvl w:ilvl="4" w:tplc="08090019" w:tentative="1">
      <w:start w:val="1"/>
      <w:numFmt w:val="lowerLetter"/>
      <w:lvlText w:val="%5."/>
      <w:lvlJc w:val="left"/>
      <w:pPr>
        <w:ind w:left="4920" w:hanging="360"/>
      </w:pPr>
    </w:lvl>
    <w:lvl w:ilvl="5" w:tplc="0809001B" w:tentative="1">
      <w:start w:val="1"/>
      <w:numFmt w:val="lowerRoman"/>
      <w:lvlText w:val="%6."/>
      <w:lvlJc w:val="right"/>
      <w:pPr>
        <w:ind w:left="5640" w:hanging="180"/>
      </w:pPr>
    </w:lvl>
    <w:lvl w:ilvl="6" w:tplc="0809000F" w:tentative="1">
      <w:start w:val="1"/>
      <w:numFmt w:val="decimal"/>
      <w:lvlText w:val="%7."/>
      <w:lvlJc w:val="left"/>
      <w:pPr>
        <w:ind w:left="6360" w:hanging="360"/>
      </w:pPr>
    </w:lvl>
    <w:lvl w:ilvl="7" w:tplc="08090019" w:tentative="1">
      <w:start w:val="1"/>
      <w:numFmt w:val="lowerLetter"/>
      <w:lvlText w:val="%8."/>
      <w:lvlJc w:val="left"/>
      <w:pPr>
        <w:ind w:left="7080" w:hanging="360"/>
      </w:pPr>
    </w:lvl>
    <w:lvl w:ilvl="8" w:tplc="080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32" w15:restartNumberingAfterBreak="0">
    <w:nsid w:val="5E361310"/>
    <w:multiLevelType w:val="hybridMultilevel"/>
    <w:tmpl w:val="E1AE90C6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" w15:restartNumberingAfterBreak="0">
    <w:nsid w:val="6407298E"/>
    <w:multiLevelType w:val="hybridMultilevel"/>
    <w:tmpl w:val="F15AC3CA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4" w15:restartNumberingAfterBreak="0">
    <w:nsid w:val="6C4D079D"/>
    <w:multiLevelType w:val="hybridMultilevel"/>
    <w:tmpl w:val="A82C4936"/>
    <w:lvl w:ilvl="0" w:tplc="0809000F">
      <w:start w:val="1"/>
      <w:numFmt w:val="decimal"/>
      <w:lvlText w:val="%1."/>
      <w:lvlJc w:val="left"/>
      <w:pPr>
        <w:ind w:left="2073" w:hanging="360"/>
      </w:pPr>
    </w:lvl>
    <w:lvl w:ilvl="1" w:tplc="08090019" w:tentative="1">
      <w:start w:val="1"/>
      <w:numFmt w:val="lowerLetter"/>
      <w:lvlText w:val="%2."/>
      <w:lvlJc w:val="left"/>
      <w:pPr>
        <w:ind w:left="2793" w:hanging="360"/>
      </w:pPr>
    </w:lvl>
    <w:lvl w:ilvl="2" w:tplc="0809001B" w:tentative="1">
      <w:start w:val="1"/>
      <w:numFmt w:val="lowerRoman"/>
      <w:lvlText w:val="%3."/>
      <w:lvlJc w:val="right"/>
      <w:pPr>
        <w:ind w:left="3513" w:hanging="180"/>
      </w:pPr>
    </w:lvl>
    <w:lvl w:ilvl="3" w:tplc="0809000F" w:tentative="1">
      <w:start w:val="1"/>
      <w:numFmt w:val="decimal"/>
      <w:lvlText w:val="%4."/>
      <w:lvlJc w:val="left"/>
      <w:pPr>
        <w:ind w:left="4233" w:hanging="360"/>
      </w:pPr>
    </w:lvl>
    <w:lvl w:ilvl="4" w:tplc="08090019" w:tentative="1">
      <w:start w:val="1"/>
      <w:numFmt w:val="lowerLetter"/>
      <w:lvlText w:val="%5."/>
      <w:lvlJc w:val="left"/>
      <w:pPr>
        <w:ind w:left="4953" w:hanging="360"/>
      </w:pPr>
    </w:lvl>
    <w:lvl w:ilvl="5" w:tplc="0809001B" w:tentative="1">
      <w:start w:val="1"/>
      <w:numFmt w:val="lowerRoman"/>
      <w:lvlText w:val="%6."/>
      <w:lvlJc w:val="right"/>
      <w:pPr>
        <w:ind w:left="5673" w:hanging="180"/>
      </w:pPr>
    </w:lvl>
    <w:lvl w:ilvl="6" w:tplc="0809000F" w:tentative="1">
      <w:start w:val="1"/>
      <w:numFmt w:val="decimal"/>
      <w:lvlText w:val="%7."/>
      <w:lvlJc w:val="left"/>
      <w:pPr>
        <w:ind w:left="6393" w:hanging="360"/>
      </w:pPr>
    </w:lvl>
    <w:lvl w:ilvl="7" w:tplc="08090019" w:tentative="1">
      <w:start w:val="1"/>
      <w:numFmt w:val="lowerLetter"/>
      <w:lvlText w:val="%8."/>
      <w:lvlJc w:val="left"/>
      <w:pPr>
        <w:ind w:left="7113" w:hanging="360"/>
      </w:pPr>
    </w:lvl>
    <w:lvl w:ilvl="8" w:tplc="0809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35" w15:restartNumberingAfterBreak="0">
    <w:nsid w:val="6D9F4BF1"/>
    <w:multiLevelType w:val="hybridMultilevel"/>
    <w:tmpl w:val="42CE4A46"/>
    <w:lvl w:ilvl="0" w:tplc="08090017">
      <w:start w:val="1"/>
      <w:numFmt w:val="lowerLetter"/>
      <w:lvlText w:val="%1)"/>
      <w:lvlJc w:val="left"/>
      <w:pPr>
        <w:ind w:left="2040" w:hanging="360"/>
      </w:pPr>
    </w:lvl>
    <w:lvl w:ilvl="1" w:tplc="08090019" w:tentative="1">
      <w:start w:val="1"/>
      <w:numFmt w:val="lowerLetter"/>
      <w:lvlText w:val="%2."/>
      <w:lvlJc w:val="left"/>
      <w:pPr>
        <w:ind w:left="2760" w:hanging="360"/>
      </w:pPr>
    </w:lvl>
    <w:lvl w:ilvl="2" w:tplc="0809001B" w:tentative="1">
      <w:start w:val="1"/>
      <w:numFmt w:val="lowerRoman"/>
      <w:lvlText w:val="%3."/>
      <w:lvlJc w:val="right"/>
      <w:pPr>
        <w:ind w:left="3480" w:hanging="180"/>
      </w:pPr>
    </w:lvl>
    <w:lvl w:ilvl="3" w:tplc="0809000F" w:tentative="1">
      <w:start w:val="1"/>
      <w:numFmt w:val="decimal"/>
      <w:lvlText w:val="%4."/>
      <w:lvlJc w:val="left"/>
      <w:pPr>
        <w:ind w:left="4200" w:hanging="360"/>
      </w:pPr>
    </w:lvl>
    <w:lvl w:ilvl="4" w:tplc="08090019" w:tentative="1">
      <w:start w:val="1"/>
      <w:numFmt w:val="lowerLetter"/>
      <w:lvlText w:val="%5."/>
      <w:lvlJc w:val="left"/>
      <w:pPr>
        <w:ind w:left="4920" w:hanging="360"/>
      </w:pPr>
    </w:lvl>
    <w:lvl w:ilvl="5" w:tplc="0809001B" w:tentative="1">
      <w:start w:val="1"/>
      <w:numFmt w:val="lowerRoman"/>
      <w:lvlText w:val="%6."/>
      <w:lvlJc w:val="right"/>
      <w:pPr>
        <w:ind w:left="5640" w:hanging="180"/>
      </w:pPr>
    </w:lvl>
    <w:lvl w:ilvl="6" w:tplc="0809000F" w:tentative="1">
      <w:start w:val="1"/>
      <w:numFmt w:val="decimal"/>
      <w:lvlText w:val="%7."/>
      <w:lvlJc w:val="left"/>
      <w:pPr>
        <w:ind w:left="6360" w:hanging="360"/>
      </w:pPr>
    </w:lvl>
    <w:lvl w:ilvl="7" w:tplc="08090019" w:tentative="1">
      <w:start w:val="1"/>
      <w:numFmt w:val="lowerLetter"/>
      <w:lvlText w:val="%8."/>
      <w:lvlJc w:val="left"/>
      <w:pPr>
        <w:ind w:left="7080" w:hanging="360"/>
      </w:pPr>
    </w:lvl>
    <w:lvl w:ilvl="8" w:tplc="080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36" w15:restartNumberingAfterBreak="0">
    <w:nsid w:val="6E7C6864"/>
    <w:multiLevelType w:val="hybridMultilevel"/>
    <w:tmpl w:val="2A820C16"/>
    <w:lvl w:ilvl="0" w:tplc="0809000F">
      <w:start w:val="1"/>
      <w:numFmt w:val="decimal"/>
      <w:lvlText w:val="%1."/>
      <w:lvlJc w:val="left"/>
      <w:pPr>
        <w:ind w:left="1713" w:hanging="360"/>
      </w:pPr>
    </w:lvl>
    <w:lvl w:ilvl="1" w:tplc="08090019" w:tentative="1">
      <w:start w:val="1"/>
      <w:numFmt w:val="lowerLetter"/>
      <w:lvlText w:val="%2."/>
      <w:lvlJc w:val="left"/>
      <w:pPr>
        <w:ind w:left="2433" w:hanging="360"/>
      </w:pPr>
    </w:lvl>
    <w:lvl w:ilvl="2" w:tplc="0809001B" w:tentative="1">
      <w:start w:val="1"/>
      <w:numFmt w:val="lowerRoman"/>
      <w:lvlText w:val="%3."/>
      <w:lvlJc w:val="right"/>
      <w:pPr>
        <w:ind w:left="3153" w:hanging="180"/>
      </w:pPr>
    </w:lvl>
    <w:lvl w:ilvl="3" w:tplc="0809000F" w:tentative="1">
      <w:start w:val="1"/>
      <w:numFmt w:val="decimal"/>
      <w:lvlText w:val="%4."/>
      <w:lvlJc w:val="left"/>
      <w:pPr>
        <w:ind w:left="3873" w:hanging="360"/>
      </w:pPr>
    </w:lvl>
    <w:lvl w:ilvl="4" w:tplc="08090019" w:tentative="1">
      <w:start w:val="1"/>
      <w:numFmt w:val="lowerLetter"/>
      <w:lvlText w:val="%5."/>
      <w:lvlJc w:val="left"/>
      <w:pPr>
        <w:ind w:left="4593" w:hanging="360"/>
      </w:pPr>
    </w:lvl>
    <w:lvl w:ilvl="5" w:tplc="0809001B" w:tentative="1">
      <w:start w:val="1"/>
      <w:numFmt w:val="lowerRoman"/>
      <w:lvlText w:val="%6."/>
      <w:lvlJc w:val="right"/>
      <w:pPr>
        <w:ind w:left="5313" w:hanging="180"/>
      </w:pPr>
    </w:lvl>
    <w:lvl w:ilvl="6" w:tplc="0809000F" w:tentative="1">
      <w:start w:val="1"/>
      <w:numFmt w:val="decimal"/>
      <w:lvlText w:val="%7."/>
      <w:lvlJc w:val="left"/>
      <w:pPr>
        <w:ind w:left="6033" w:hanging="360"/>
      </w:pPr>
    </w:lvl>
    <w:lvl w:ilvl="7" w:tplc="08090019" w:tentative="1">
      <w:start w:val="1"/>
      <w:numFmt w:val="lowerLetter"/>
      <w:lvlText w:val="%8."/>
      <w:lvlJc w:val="left"/>
      <w:pPr>
        <w:ind w:left="6753" w:hanging="360"/>
      </w:pPr>
    </w:lvl>
    <w:lvl w:ilvl="8" w:tplc="08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7" w15:restartNumberingAfterBreak="0">
    <w:nsid w:val="745353B6"/>
    <w:multiLevelType w:val="hybridMultilevel"/>
    <w:tmpl w:val="5A5E31AA"/>
    <w:lvl w:ilvl="0" w:tplc="0809000F">
      <w:start w:val="1"/>
      <w:numFmt w:val="decimal"/>
      <w:lvlText w:val="%1."/>
      <w:lvlJc w:val="left"/>
      <w:pPr>
        <w:ind w:left="2073" w:hanging="360"/>
      </w:pPr>
    </w:lvl>
    <w:lvl w:ilvl="1" w:tplc="08090019" w:tentative="1">
      <w:start w:val="1"/>
      <w:numFmt w:val="lowerLetter"/>
      <w:lvlText w:val="%2."/>
      <w:lvlJc w:val="left"/>
      <w:pPr>
        <w:ind w:left="2793" w:hanging="360"/>
      </w:pPr>
    </w:lvl>
    <w:lvl w:ilvl="2" w:tplc="0809001B" w:tentative="1">
      <w:start w:val="1"/>
      <w:numFmt w:val="lowerRoman"/>
      <w:lvlText w:val="%3."/>
      <w:lvlJc w:val="right"/>
      <w:pPr>
        <w:ind w:left="3513" w:hanging="180"/>
      </w:pPr>
    </w:lvl>
    <w:lvl w:ilvl="3" w:tplc="0809000F" w:tentative="1">
      <w:start w:val="1"/>
      <w:numFmt w:val="decimal"/>
      <w:lvlText w:val="%4."/>
      <w:lvlJc w:val="left"/>
      <w:pPr>
        <w:ind w:left="4233" w:hanging="360"/>
      </w:pPr>
    </w:lvl>
    <w:lvl w:ilvl="4" w:tplc="08090019" w:tentative="1">
      <w:start w:val="1"/>
      <w:numFmt w:val="lowerLetter"/>
      <w:lvlText w:val="%5."/>
      <w:lvlJc w:val="left"/>
      <w:pPr>
        <w:ind w:left="4953" w:hanging="360"/>
      </w:pPr>
    </w:lvl>
    <w:lvl w:ilvl="5" w:tplc="0809001B" w:tentative="1">
      <w:start w:val="1"/>
      <w:numFmt w:val="lowerRoman"/>
      <w:lvlText w:val="%6."/>
      <w:lvlJc w:val="right"/>
      <w:pPr>
        <w:ind w:left="5673" w:hanging="180"/>
      </w:pPr>
    </w:lvl>
    <w:lvl w:ilvl="6" w:tplc="0809000F" w:tentative="1">
      <w:start w:val="1"/>
      <w:numFmt w:val="decimal"/>
      <w:lvlText w:val="%7."/>
      <w:lvlJc w:val="left"/>
      <w:pPr>
        <w:ind w:left="6393" w:hanging="360"/>
      </w:pPr>
    </w:lvl>
    <w:lvl w:ilvl="7" w:tplc="08090019" w:tentative="1">
      <w:start w:val="1"/>
      <w:numFmt w:val="lowerLetter"/>
      <w:lvlText w:val="%8."/>
      <w:lvlJc w:val="left"/>
      <w:pPr>
        <w:ind w:left="7113" w:hanging="360"/>
      </w:pPr>
    </w:lvl>
    <w:lvl w:ilvl="8" w:tplc="0809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38" w15:restartNumberingAfterBreak="0">
    <w:nsid w:val="75B31AAF"/>
    <w:multiLevelType w:val="hybridMultilevel"/>
    <w:tmpl w:val="19E859E2"/>
    <w:lvl w:ilvl="0" w:tplc="BB100954">
      <w:start w:val="10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9" w15:restartNumberingAfterBreak="0">
    <w:nsid w:val="75F74401"/>
    <w:multiLevelType w:val="hybridMultilevel"/>
    <w:tmpl w:val="9FBC8A5A"/>
    <w:lvl w:ilvl="0" w:tplc="486E0E5E">
      <w:start w:val="1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57" w:hanging="360"/>
      </w:pPr>
    </w:lvl>
    <w:lvl w:ilvl="2" w:tplc="0809001B" w:tentative="1">
      <w:start w:val="1"/>
      <w:numFmt w:val="lowerRoman"/>
      <w:lvlText w:val="%3."/>
      <w:lvlJc w:val="right"/>
      <w:pPr>
        <w:ind w:left="3077" w:hanging="180"/>
      </w:pPr>
    </w:lvl>
    <w:lvl w:ilvl="3" w:tplc="0809000F" w:tentative="1">
      <w:start w:val="1"/>
      <w:numFmt w:val="decimal"/>
      <w:lvlText w:val="%4."/>
      <w:lvlJc w:val="left"/>
      <w:pPr>
        <w:ind w:left="3797" w:hanging="360"/>
      </w:pPr>
    </w:lvl>
    <w:lvl w:ilvl="4" w:tplc="08090019" w:tentative="1">
      <w:start w:val="1"/>
      <w:numFmt w:val="lowerLetter"/>
      <w:lvlText w:val="%5."/>
      <w:lvlJc w:val="left"/>
      <w:pPr>
        <w:ind w:left="4517" w:hanging="360"/>
      </w:pPr>
    </w:lvl>
    <w:lvl w:ilvl="5" w:tplc="0809001B" w:tentative="1">
      <w:start w:val="1"/>
      <w:numFmt w:val="lowerRoman"/>
      <w:lvlText w:val="%6."/>
      <w:lvlJc w:val="right"/>
      <w:pPr>
        <w:ind w:left="5237" w:hanging="180"/>
      </w:pPr>
    </w:lvl>
    <w:lvl w:ilvl="6" w:tplc="0809000F" w:tentative="1">
      <w:start w:val="1"/>
      <w:numFmt w:val="decimal"/>
      <w:lvlText w:val="%7."/>
      <w:lvlJc w:val="left"/>
      <w:pPr>
        <w:ind w:left="5957" w:hanging="360"/>
      </w:pPr>
    </w:lvl>
    <w:lvl w:ilvl="7" w:tplc="08090019" w:tentative="1">
      <w:start w:val="1"/>
      <w:numFmt w:val="lowerLetter"/>
      <w:lvlText w:val="%8."/>
      <w:lvlJc w:val="left"/>
      <w:pPr>
        <w:ind w:left="6677" w:hanging="360"/>
      </w:pPr>
    </w:lvl>
    <w:lvl w:ilvl="8" w:tplc="08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40" w15:restartNumberingAfterBreak="0">
    <w:nsid w:val="7ABD7F29"/>
    <w:multiLevelType w:val="hybridMultilevel"/>
    <w:tmpl w:val="58448D1E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7B6766D8"/>
    <w:multiLevelType w:val="hybridMultilevel"/>
    <w:tmpl w:val="1802897E"/>
    <w:lvl w:ilvl="0" w:tplc="68B69FF6">
      <w:start w:val="1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2" w15:restartNumberingAfterBreak="0">
    <w:nsid w:val="7D2726DE"/>
    <w:multiLevelType w:val="hybridMultilevel"/>
    <w:tmpl w:val="33E65EF2"/>
    <w:lvl w:ilvl="0" w:tplc="0C520D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F332A37"/>
    <w:multiLevelType w:val="hybridMultilevel"/>
    <w:tmpl w:val="74C4E2D8"/>
    <w:lvl w:ilvl="0" w:tplc="08090017">
      <w:start w:val="1"/>
      <w:numFmt w:val="lowerLetter"/>
      <w:lvlText w:val="%1)"/>
      <w:lvlJc w:val="left"/>
      <w:pPr>
        <w:ind w:left="2555" w:hanging="360"/>
      </w:pPr>
    </w:lvl>
    <w:lvl w:ilvl="1" w:tplc="08090019" w:tentative="1">
      <w:start w:val="1"/>
      <w:numFmt w:val="lowerLetter"/>
      <w:lvlText w:val="%2."/>
      <w:lvlJc w:val="left"/>
      <w:pPr>
        <w:ind w:left="3275" w:hanging="360"/>
      </w:pPr>
    </w:lvl>
    <w:lvl w:ilvl="2" w:tplc="0809001B" w:tentative="1">
      <w:start w:val="1"/>
      <w:numFmt w:val="lowerRoman"/>
      <w:lvlText w:val="%3."/>
      <w:lvlJc w:val="right"/>
      <w:pPr>
        <w:ind w:left="3995" w:hanging="180"/>
      </w:pPr>
    </w:lvl>
    <w:lvl w:ilvl="3" w:tplc="0809000F" w:tentative="1">
      <w:start w:val="1"/>
      <w:numFmt w:val="decimal"/>
      <w:lvlText w:val="%4."/>
      <w:lvlJc w:val="left"/>
      <w:pPr>
        <w:ind w:left="4715" w:hanging="360"/>
      </w:pPr>
    </w:lvl>
    <w:lvl w:ilvl="4" w:tplc="08090019" w:tentative="1">
      <w:start w:val="1"/>
      <w:numFmt w:val="lowerLetter"/>
      <w:lvlText w:val="%5."/>
      <w:lvlJc w:val="left"/>
      <w:pPr>
        <w:ind w:left="5435" w:hanging="360"/>
      </w:pPr>
    </w:lvl>
    <w:lvl w:ilvl="5" w:tplc="0809001B" w:tentative="1">
      <w:start w:val="1"/>
      <w:numFmt w:val="lowerRoman"/>
      <w:lvlText w:val="%6."/>
      <w:lvlJc w:val="right"/>
      <w:pPr>
        <w:ind w:left="6155" w:hanging="180"/>
      </w:pPr>
    </w:lvl>
    <w:lvl w:ilvl="6" w:tplc="0809000F" w:tentative="1">
      <w:start w:val="1"/>
      <w:numFmt w:val="decimal"/>
      <w:lvlText w:val="%7."/>
      <w:lvlJc w:val="left"/>
      <w:pPr>
        <w:ind w:left="6875" w:hanging="360"/>
      </w:pPr>
    </w:lvl>
    <w:lvl w:ilvl="7" w:tplc="08090019" w:tentative="1">
      <w:start w:val="1"/>
      <w:numFmt w:val="lowerLetter"/>
      <w:lvlText w:val="%8."/>
      <w:lvlJc w:val="left"/>
      <w:pPr>
        <w:ind w:left="7595" w:hanging="360"/>
      </w:pPr>
    </w:lvl>
    <w:lvl w:ilvl="8" w:tplc="0809001B" w:tentative="1">
      <w:start w:val="1"/>
      <w:numFmt w:val="lowerRoman"/>
      <w:lvlText w:val="%9."/>
      <w:lvlJc w:val="right"/>
      <w:pPr>
        <w:ind w:left="8315" w:hanging="180"/>
      </w:pPr>
    </w:lvl>
  </w:abstractNum>
  <w:num w:numId="1" w16cid:durableId="2076049988">
    <w:abstractNumId w:val="5"/>
  </w:num>
  <w:num w:numId="2" w16cid:durableId="810707348">
    <w:abstractNumId w:val="14"/>
  </w:num>
  <w:num w:numId="3" w16cid:durableId="383680055">
    <w:abstractNumId w:val="42"/>
  </w:num>
  <w:num w:numId="4" w16cid:durableId="1468890076">
    <w:abstractNumId w:val="7"/>
  </w:num>
  <w:num w:numId="5" w16cid:durableId="787891889">
    <w:abstractNumId w:val="30"/>
  </w:num>
  <w:num w:numId="6" w16cid:durableId="349377520">
    <w:abstractNumId w:val="25"/>
  </w:num>
  <w:num w:numId="7" w16cid:durableId="2129229966">
    <w:abstractNumId w:val="1"/>
  </w:num>
  <w:num w:numId="8" w16cid:durableId="1792016978">
    <w:abstractNumId w:val="27"/>
  </w:num>
  <w:num w:numId="9" w16cid:durableId="1395618730">
    <w:abstractNumId w:val="39"/>
  </w:num>
  <w:num w:numId="10" w16cid:durableId="475412344">
    <w:abstractNumId w:val="40"/>
  </w:num>
  <w:num w:numId="11" w16cid:durableId="1252423776">
    <w:abstractNumId w:val="26"/>
  </w:num>
  <w:num w:numId="12" w16cid:durableId="1957826734">
    <w:abstractNumId w:val="24"/>
  </w:num>
  <w:num w:numId="13" w16cid:durableId="5519429">
    <w:abstractNumId w:val="21"/>
  </w:num>
  <w:num w:numId="14" w16cid:durableId="1541017047">
    <w:abstractNumId w:val="16"/>
  </w:num>
  <w:num w:numId="15" w16cid:durableId="324862521">
    <w:abstractNumId w:val="37"/>
  </w:num>
  <w:num w:numId="16" w16cid:durableId="1390687506">
    <w:abstractNumId w:val="23"/>
  </w:num>
  <w:num w:numId="17" w16cid:durableId="481695367">
    <w:abstractNumId w:val="13"/>
  </w:num>
  <w:num w:numId="18" w16cid:durableId="351153844">
    <w:abstractNumId w:val="8"/>
  </w:num>
  <w:num w:numId="19" w16cid:durableId="881135499">
    <w:abstractNumId w:val="11"/>
  </w:num>
  <w:num w:numId="20" w16cid:durableId="556741035">
    <w:abstractNumId w:val="22"/>
  </w:num>
  <w:num w:numId="21" w16cid:durableId="1060976141">
    <w:abstractNumId w:val="34"/>
  </w:num>
  <w:num w:numId="22" w16cid:durableId="510218577">
    <w:abstractNumId w:val="29"/>
  </w:num>
  <w:num w:numId="23" w16cid:durableId="1774549809">
    <w:abstractNumId w:val="32"/>
  </w:num>
  <w:num w:numId="24" w16cid:durableId="1671522479">
    <w:abstractNumId w:val="12"/>
  </w:num>
  <w:num w:numId="25" w16cid:durableId="1068309607">
    <w:abstractNumId w:val="36"/>
  </w:num>
  <w:num w:numId="26" w16cid:durableId="1507020580">
    <w:abstractNumId w:val="10"/>
  </w:num>
  <w:num w:numId="27" w16cid:durableId="2125151779">
    <w:abstractNumId w:val="38"/>
  </w:num>
  <w:num w:numId="28" w16cid:durableId="574318420">
    <w:abstractNumId w:val="41"/>
  </w:num>
  <w:num w:numId="29" w16cid:durableId="1669626887">
    <w:abstractNumId w:val="0"/>
  </w:num>
  <w:num w:numId="30" w16cid:durableId="992172778">
    <w:abstractNumId w:val="6"/>
  </w:num>
  <w:num w:numId="31" w16cid:durableId="498232257">
    <w:abstractNumId w:val="9"/>
  </w:num>
  <w:num w:numId="32" w16cid:durableId="113527637">
    <w:abstractNumId w:val="2"/>
  </w:num>
  <w:num w:numId="33" w16cid:durableId="1868638559">
    <w:abstractNumId w:val="18"/>
  </w:num>
  <w:num w:numId="34" w16cid:durableId="1850753876">
    <w:abstractNumId w:val="20"/>
  </w:num>
  <w:num w:numId="35" w16cid:durableId="1581718867">
    <w:abstractNumId w:val="28"/>
  </w:num>
  <w:num w:numId="36" w16cid:durableId="325131586">
    <w:abstractNumId w:val="15"/>
  </w:num>
  <w:num w:numId="37" w16cid:durableId="710375925">
    <w:abstractNumId w:val="43"/>
  </w:num>
  <w:num w:numId="38" w16cid:durableId="1277561061">
    <w:abstractNumId w:val="31"/>
  </w:num>
  <w:num w:numId="39" w16cid:durableId="842357890">
    <w:abstractNumId w:val="19"/>
  </w:num>
  <w:num w:numId="40" w16cid:durableId="2018581017">
    <w:abstractNumId w:val="35"/>
  </w:num>
  <w:num w:numId="41" w16cid:durableId="1891264418">
    <w:abstractNumId w:val="3"/>
  </w:num>
  <w:num w:numId="42" w16cid:durableId="1979992122">
    <w:abstractNumId w:val="17"/>
  </w:num>
  <w:num w:numId="43" w16cid:durableId="1679236873">
    <w:abstractNumId w:val="33"/>
  </w:num>
  <w:num w:numId="44" w16cid:durableId="407847816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AB7"/>
    <w:rsid w:val="00000C5C"/>
    <w:rsid w:val="000030E6"/>
    <w:rsid w:val="00005BC0"/>
    <w:rsid w:val="00006463"/>
    <w:rsid w:val="00007EC7"/>
    <w:rsid w:val="000101FC"/>
    <w:rsid w:val="0001682C"/>
    <w:rsid w:val="000174DB"/>
    <w:rsid w:val="00022F03"/>
    <w:rsid w:val="000241C9"/>
    <w:rsid w:val="00026BBA"/>
    <w:rsid w:val="000307AD"/>
    <w:rsid w:val="00030BBF"/>
    <w:rsid w:val="000350B6"/>
    <w:rsid w:val="000375C8"/>
    <w:rsid w:val="00040615"/>
    <w:rsid w:val="0004180E"/>
    <w:rsid w:val="00042A76"/>
    <w:rsid w:val="00046FD2"/>
    <w:rsid w:val="00053808"/>
    <w:rsid w:val="00056906"/>
    <w:rsid w:val="00056C3C"/>
    <w:rsid w:val="00057621"/>
    <w:rsid w:val="00070EAC"/>
    <w:rsid w:val="0007435F"/>
    <w:rsid w:val="00075FDE"/>
    <w:rsid w:val="000764EE"/>
    <w:rsid w:val="00083064"/>
    <w:rsid w:val="0008309C"/>
    <w:rsid w:val="0008442A"/>
    <w:rsid w:val="00085E34"/>
    <w:rsid w:val="00092B3C"/>
    <w:rsid w:val="00094A02"/>
    <w:rsid w:val="0009660E"/>
    <w:rsid w:val="000966D3"/>
    <w:rsid w:val="000A23B9"/>
    <w:rsid w:val="000A47D9"/>
    <w:rsid w:val="000B754F"/>
    <w:rsid w:val="000C135B"/>
    <w:rsid w:val="000C18D6"/>
    <w:rsid w:val="000C381D"/>
    <w:rsid w:val="000C4116"/>
    <w:rsid w:val="000C4793"/>
    <w:rsid w:val="000D19E7"/>
    <w:rsid w:val="000D4D95"/>
    <w:rsid w:val="000D7721"/>
    <w:rsid w:val="000E176D"/>
    <w:rsid w:val="000E3343"/>
    <w:rsid w:val="000E5A9C"/>
    <w:rsid w:val="000E72A2"/>
    <w:rsid w:val="000E768D"/>
    <w:rsid w:val="000F1AD3"/>
    <w:rsid w:val="000F1EE4"/>
    <w:rsid w:val="000F208C"/>
    <w:rsid w:val="00100370"/>
    <w:rsid w:val="00102311"/>
    <w:rsid w:val="00102EC3"/>
    <w:rsid w:val="00103D6F"/>
    <w:rsid w:val="001060F7"/>
    <w:rsid w:val="0010779C"/>
    <w:rsid w:val="00110AC3"/>
    <w:rsid w:val="00113980"/>
    <w:rsid w:val="00121D00"/>
    <w:rsid w:val="00123A66"/>
    <w:rsid w:val="00125650"/>
    <w:rsid w:val="00127B68"/>
    <w:rsid w:val="001305E2"/>
    <w:rsid w:val="00132E8F"/>
    <w:rsid w:val="001336CA"/>
    <w:rsid w:val="001347B9"/>
    <w:rsid w:val="00136E6B"/>
    <w:rsid w:val="00137305"/>
    <w:rsid w:val="00137AD3"/>
    <w:rsid w:val="00141378"/>
    <w:rsid w:val="001436B6"/>
    <w:rsid w:val="001502FF"/>
    <w:rsid w:val="001514BA"/>
    <w:rsid w:val="00151A71"/>
    <w:rsid w:val="00153F0D"/>
    <w:rsid w:val="00155980"/>
    <w:rsid w:val="0015766E"/>
    <w:rsid w:val="001612A2"/>
    <w:rsid w:val="001614BA"/>
    <w:rsid w:val="00162128"/>
    <w:rsid w:val="00164148"/>
    <w:rsid w:val="001642FA"/>
    <w:rsid w:val="001677CA"/>
    <w:rsid w:val="00167F5A"/>
    <w:rsid w:val="0017156D"/>
    <w:rsid w:val="00172471"/>
    <w:rsid w:val="00172BFD"/>
    <w:rsid w:val="0017799A"/>
    <w:rsid w:val="00180961"/>
    <w:rsid w:val="00180EFA"/>
    <w:rsid w:val="00180FC7"/>
    <w:rsid w:val="00181EAC"/>
    <w:rsid w:val="001863D0"/>
    <w:rsid w:val="00187033"/>
    <w:rsid w:val="001903DC"/>
    <w:rsid w:val="00193B37"/>
    <w:rsid w:val="00194BC5"/>
    <w:rsid w:val="001A04C2"/>
    <w:rsid w:val="001A1214"/>
    <w:rsid w:val="001A2384"/>
    <w:rsid w:val="001A47A9"/>
    <w:rsid w:val="001A732C"/>
    <w:rsid w:val="001A7B7E"/>
    <w:rsid w:val="001B0481"/>
    <w:rsid w:val="001B0F66"/>
    <w:rsid w:val="001B4C4D"/>
    <w:rsid w:val="001C0010"/>
    <w:rsid w:val="001C4EF0"/>
    <w:rsid w:val="001C5AA0"/>
    <w:rsid w:val="001D1692"/>
    <w:rsid w:val="001D48F8"/>
    <w:rsid w:val="001D632A"/>
    <w:rsid w:val="001E018D"/>
    <w:rsid w:val="001E0E09"/>
    <w:rsid w:val="001E50C2"/>
    <w:rsid w:val="001F4183"/>
    <w:rsid w:val="001F60C0"/>
    <w:rsid w:val="001F6255"/>
    <w:rsid w:val="00200A7D"/>
    <w:rsid w:val="00203D25"/>
    <w:rsid w:val="002102B0"/>
    <w:rsid w:val="00210B46"/>
    <w:rsid w:val="0021291E"/>
    <w:rsid w:val="00215AC9"/>
    <w:rsid w:val="002168A8"/>
    <w:rsid w:val="00217E32"/>
    <w:rsid w:val="00220518"/>
    <w:rsid w:val="002210A3"/>
    <w:rsid w:val="002229B1"/>
    <w:rsid w:val="002239F4"/>
    <w:rsid w:val="00225D9E"/>
    <w:rsid w:val="002266EB"/>
    <w:rsid w:val="00231347"/>
    <w:rsid w:val="00240B08"/>
    <w:rsid w:val="00245374"/>
    <w:rsid w:val="00252E28"/>
    <w:rsid w:val="00253D89"/>
    <w:rsid w:val="00254C85"/>
    <w:rsid w:val="00257E4D"/>
    <w:rsid w:val="0026076F"/>
    <w:rsid w:val="002607C7"/>
    <w:rsid w:val="00262B90"/>
    <w:rsid w:val="00266106"/>
    <w:rsid w:val="0027008A"/>
    <w:rsid w:val="00271B4A"/>
    <w:rsid w:val="0027348D"/>
    <w:rsid w:val="00274418"/>
    <w:rsid w:val="00274A57"/>
    <w:rsid w:val="0027564D"/>
    <w:rsid w:val="00281BFD"/>
    <w:rsid w:val="00282EF9"/>
    <w:rsid w:val="002867BE"/>
    <w:rsid w:val="002872D8"/>
    <w:rsid w:val="00290442"/>
    <w:rsid w:val="00293D31"/>
    <w:rsid w:val="00296B79"/>
    <w:rsid w:val="00297667"/>
    <w:rsid w:val="002A00B0"/>
    <w:rsid w:val="002A6306"/>
    <w:rsid w:val="002B3CB3"/>
    <w:rsid w:val="002B3F37"/>
    <w:rsid w:val="002C6D96"/>
    <w:rsid w:val="002C75EE"/>
    <w:rsid w:val="002C772F"/>
    <w:rsid w:val="002D1BC8"/>
    <w:rsid w:val="002D3365"/>
    <w:rsid w:val="002D391E"/>
    <w:rsid w:val="002D637D"/>
    <w:rsid w:val="002D6451"/>
    <w:rsid w:val="002E4CDA"/>
    <w:rsid w:val="002E5DDF"/>
    <w:rsid w:val="002E7F45"/>
    <w:rsid w:val="002F0C96"/>
    <w:rsid w:val="002F0D17"/>
    <w:rsid w:val="002F2274"/>
    <w:rsid w:val="002F3F38"/>
    <w:rsid w:val="002F6040"/>
    <w:rsid w:val="002F6E8A"/>
    <w:rsid w:val="00300018"/>
    <w:rsid w:val="00302692"/>
    <w:rsid w:val="00304848"/>
    <w:rsid w:val="00310F8D"/>
    <w:rsid w:val="003128F6"/>
    <w:rsid w:val="00313EB8"/>
    <w:rsid w:val="00317621"/>
    <w:rsid w:val="00317E92"/>
    <w:rsid w:val="00330EA3"/>
    <w:rsid w:val="00332A36"/>
    <w:rsid w:val="00333878"/>
    <w:rsid w:val="00342BBA"/>
    <w:rsid w:val="00344E1F"/>
    <w:rsid w:val="00346F33"/>
    <w:rsid w:val="00350775"/>
    <w:rsid w:val="00352C01"/>
    <w:rsid w:val="00353F36"/>
    <w:rsid w:val="00355685"/>
    <w:rsid w:val="00367AC6"/>
    <w:rsid w:val="00375491"/>
    <w:rsid w:val="00375D28"/>
    <w:rsid w:val="00376FE4"/>
    <w:rsid w:val="003803E4"/>
    <w:rsid w:val="00384388"/>
    <w:rsid w:val="0038691F"/>
    <w:rsid w:val="00390D69"/>
    <w:rsid w:val="00391774"/>
    <w:rsid w:val="003928A7"/>
    <w:rsid w:val="003945FA"/>
    <w:rsid w:val="003A1A36"/>
    <w:rsid w:val="003A2E45"/>
    <w:rsid w:val="003B1F7C"/>
    <w:rsid w:val="003B392A"/>
    <w:rsid w:val="003B4365"/>
    <w:rsid w:val="003B49DE"/>
    <w:rsid w:val="003C1173"/>
    <w:rsid w:val="003C420F"/>
    <w:rsid w:val="003C452E"/>
    <w:rsid w:val="003C6DED"/>
    <w:rsid w:val="003D116A"/>
    <w:rsid w:val="003D282B"/>
    <w:rsid w:val="003D3098"/>
    <w:rsid w:val="003D5AD8"/>
    <w:rsid w:val="003E27B5"/>
    <w:rsid w:val="003E523F"/>
    <w:rsid w:val="003F33A7"/>
    <w:rsid w:val="003F664E"/>
    <w:rsid w:val="00400617"/>
    <w:rsid w:val="004015FC"/>
    <w:rsid w:val="00401C68"/>
    <w:rsid w:val="00402FF2"/>
    <w:rsid w:val="00404C35"/>
    <w:rsid w:val="00416130"/>
    <w:rsid w:val="00416E26"/>
    <w:rsid w:val="004172FD"/>
    <w:rsid w:val="00420676"/>
    <w:rsid w:val="00422471"/>
    <w:rsid w:val="00426B5F"/>
    <w:rsid w:val="004273C0"/>
    <w:rsid w:val="00440AF4"/>
    <w:rsid w:val="00446074"/>
    <w:rsid w:val="00446A99"/>
    <w:rsid w:val="00446E03"/>
    <w:rsid w:val="0045163C"/>
    <w:rsid w:val="00451E95"/>
    <w:rsid w:val="0045375D"/>
    <w:rsid w:val="00453BE8"/>
    <w:rsid w:val="004552D5"/>
    <w:rsid w:val="00462835"/>
    <w:rsid w:val="004636E3"/>
    <w:rsid w:val="00466647"/>
    <w:rsid w:val="00466BB1"/>
    <w:rsid w:val="00466E16"/>
    <w:rsid w:val="004672EA"/>
    <w:rsid w:val="00471061"/>
    <w:rsid w:val="00476A6B"/>
    <w:rsid w:val="0048224B"/>
    <w:rsid w:val="00483D61"/>
    <w:rsid w:val="004842ED"/>
    <w:rsid w:val="0048496A"/>
    <w:rsid w:val="0048561C"/>
    <w:rsid w:val="0049142E"/>
    <w:rsid w:val="00491930"/>
    <w:rsid w:val="004936B1"/>
    <w:rsid w:val="004944AB"/>
    <w:rsid w:val="00495E49"/>
    <w:rsid w:val="004A19D1"/>
    <w:rsid w:val="004A428E"/>
    <w:rsid w:val="004A459F"/>
    <w:rsid w:val="004A61EF"/>
    <w:rsid w:val="004A7D1B"/>
    <w:rsid w:val="004B18F3"/>
    <w:rsid w:val="004B200B"/>
    <w:rsid w:val="004B270A"/>
    <w:rsid w:val="004B2F26"/>
    <w:rsid w:val="004B65B0"/>
    <w:rsid w:val="004B688E"/>
    <w:rsid w:val="004B6E76"/>
    <w:rsid w:val="004B717E"/>
    <w:rsid w:val="004B7E65"/>
    <w:rsid w:val="004C4374"/>
    <w:rsid w:val="004C533C"/>
    <w:rsid w:val="004C67EB"/>
    <w:rsid w:val="004C6C2A"/>
    <w:rsid w:val="004C7261"/>
    <w:rsid w:val="004D1CCE"/>
    <w:rsid w:val="004D297E"/>
    <w:rsid w:val="004D34B5"/>
    <w:rsid w:val="004D3E47"/>
    <w:rsid w:val="004D5F29"/>
    <w:rsid w:val="004D7BC9"/>
    <w:rsid w:val="004D7FF8"/>
    <w:rsid w:val="004E2F2C"/>
    <w:rsid w:val="004E338E"/>
    <w:rsid w:val="004E3989"/>
    <w:rsid w:val="004E43CD"/>
    <w:rsid w:val="004E4859"/>
    <w:rsid w:val="004E6532"/>
    <w:rsid w:val="004E738B"/>
    <w:rsid w:val="004E771F"/>
    <w:rsid w:val="004F0235"/>
    <w:rsid w:val="004F1A44"/>
    <w:rsid w:val="004F3079"/>
    <w:rsid w:val="004F436E"/>
    <w:rsid w:val="004F578F"/>
    <w:rsid w:val="004F7CEC"/>
    <w:rsid w:val="005024A5"/>
    <w:rsid w:val="00502719"/>
    <w:rsid w:val="00502AD3"/>
    <w:rsid w:val="00502E95"/>
    <w:rsid w:val="005035B6"/>
    <w:rsid w:val="005100ED"/>
    <w:rsid w:val="0051124D"/>
    <w:rsid w:val="005118A4"/>
    <w:rsid w:val="005119EC"/>
    <w:rsid w:val="005121B2"/>
    <w:rsid w:val="005123D6"/>
    <w:rsid w:val="00514233"/>
    <w:rsid w:val="005144C1"/>
    <w:rsid w:val="005175DC"/>
    <w:rsid w:val="00517A49"/>
    <w:rsid w:val="00520D45"/>
    <w:rsid w:val="005211CF"/>
    <w:rsid w:val="005247BC"/>
    <w:rsid w:val="00530990"/>
    <w:rsid w:val="0053227A"/>
    <w:rsid w:val="00532301"/>
    <w:rsid w:val="00535591"/>
    <w:rsid w:val="00535894"/>
    <w:rsid w:val="00536532"/>
    <w:rsid w:val="005414C5"/>
    <w:rsid w:val="00543C53"/>
    <w:rsid w:val="005456D9"/>
    <w:rsid w:val="00552AC7"/>
    <w:rsid w:val="00553613"/>
    <w:rsid w:val="00556603"/>
    <w:rsid w:val="0056110A"/>
    <w:rsid w:val="00563B3B"/>
    <w:rsid w:val="00565E0C"/>
    <w:rsid w:val="0057034B"/>
    <w:rsid w:val="005718D7"/>
    <w:rsid w:val="005737D2"/>
    <w:rsid w:val="005768CA"/>
    <w:rsid w:val="00577A86"/>
    <w:rsid w:val="0058573C"/>
    <w:rsid w:val="005867E3"/>
    <w:rsid w:val="0059198C"/>
    <w:rsid w:val="00592F5B"/>
    <w:rsid w:val="00593898"/>
    <w:rsid w:val="005959FB"/>
    <w:rsid w:val="005A0746"/>
    <w:rsid w:val="005A3418"/>
    <w:rsid w:val="005A51A1"/>
    <w:rsid w:val="005B68BE"/>
    <w:rsid w:val="005C274C"/>
    <w:rsid w:val="005C3950"/>
    <w:rsid w:val="005D1B9C"/>
    <w:rsid w:val="005D2C4F"/>
    <w:rsid w:val="005D3CFC"/>
    <w:rsid w:val="005E38B6"/>
    <w:rsid w:val="005E3B3F"/>
    <w:rsid w:val="005E3C19"/>
    <w:rsid w:val="005E5EDA"/>
    <w:rsid w:val="005E6B0A"/>
    <w:rsid w:val="005E70EE"/>
    <w:rsid w:val="005E7E58"/>
    <w:rsid w:val="005F242D"/>
    <w:rsid w:val="005F3F63"/>
    <w:rsid w:val="005F5DA6"/>
    <w:rsid w:val="005F7E06"/>
    <w:rsid w:val="006010A3"/>
    <w:rsid w:val="00602851"/>
    <w:rsid w:val="00605EF0"/>
    <w:rsid w:val="00614E3C"/>
    <w:rsid w:val="00620400"/>
    <w:rsid w:val="006229A0"/>
    <w:rsid w:val="006232B6"/>
    <w:rsid w:val="00624A51"/>
    <w:rsid w:val="0062694B"/>
    <w:rsid w:val="00632237"/>
    <w:rsid w:val="00633347"/>
    <w:rsid w:val="0064308B"/>
    <w:rsid w:val="00643166"/>
    <w:rsid w:val="00644B4A"/>
    <w:rsid w:val="006451DE"/>
    <w:rsid w:val="00652947"/>
    <w:rsid w:val="0065445D"/>
    <w:rsid w:val="00655605"/>
    <w:rsid w:val="006572F7"/>
    <w:rsid w:val="0065775C"/>
    <w:rsid w:val="00657E84"/>
    <w:rsid w:val="0066713B"/>
    <w:rsid w:val="006702B8"/>
    <w:rsid w:val="00671B34"/>
    <w:rsid w:val="00674FE1"/>
    <w:rsid w:val="00675F32"/>
    <w:rsid w:val="0067750E"/>
    <w:rsid w:val="00680934"/>
    <w:rsid w:val="006843B6"/>
    <w:rsid w:val="0068601F"/>
    <w:rsid w:val="0068685D"/>
    <w:rsid w:val="00687D02"/>
    <w:rsid w:val="006933AA"/>
    <w:rsid w:val="00696DCC"/>
    <w:rsid w:val="006A0AC9"/>
    <w:rsid w:val="006A4BFD"/>
    <w:rsid w:val="006A4C0D"/>
    <w:rsid w:val="006A4E6A"/>
    <w:rsid w:val="006A6CC7"/>
    <w:rsid w:val="006B1B5C"/>
    <w:rsid w:val="006B2EE7"/>
    <w:rsid w:val="006B3CC0"/>
    <w:rsid w:val="006B76C7"/>
    <w:rsid w:val="006B79B7"/>
    <w:rsid w:val="006C0BFD"/>
    <w:rsid w:val="006C52AE"/>
    <w:rsid w:val="006C70D5"/>
    <w:rsid w:val="006D1682"/>
    <w:rsid w:val="006D405B"/>
    <w:rsid w:val="006D62C6"/>
    <w:rsid w:val="006D6F57"/>
    <w:rsid w:val="006E1106"/>
    <w:rsid w:val="006E2B16"/>
    <w:rsid w:val="006E2E4A"/>
    <w:rsid w:val="006E376F"/>
    <w:rsid w:val="006E42A9"/>
    <w:rsid w:val="006F117E"/>
    <w:rsid w:val="00700FF5"/>
    <w:rsid w:val="007038A4"/>
    <w:rsid w:val="00705896"/>
    <w:rsid w:val="0071432E"/>
    <w:rsid w:val="007146BD"/>
    <w:rsid w:val="0071771D"/>
    <w:rsid w:val="0072099A"/>
    <w:rsid w:val="0072345C"/>
    <w:rsid w:val="00725D82"/>
    <w:rsid w:val="007265FD"/>
    <w:rsid w:val="00727B6F"/>
    <w:rsid w:val="00727B98"/>
    <w:rsid w:val="00730684"/>
    <w:rsid w:val="00730CD1"/>
    <w:rsid w:val="0073651F"/>
    <w:rsid w:val="00737198"/>
    <w:rsid w:val="00753135"/>
    <w:rsid w:val="007546D3"/>
    <w:rsid w:val="00754A03"/>
    <w:rsid w:val="00756224"/>
    <w:rsid w:val="00761944"/>
    <w:rsid w:val="00761A49"/>
    <w:rsid w:val="0076361A"/>
    <w:rsid w:val="0076719B"/>
    <w:rsid w:val="007717F4"/>
    <w:rsid w:val="00772DAC"/>
    <w:rsid w:val="00775711"/>
    <w:rsid w:val="007760D0"/>
    <w:rsid w:val="007765EE"/>
    <w:rsid w:val="007820BC"/>
    <w:rsid w:val="007826A1"/>
    <w:rsid w:val="0078514D"/>
    <w:rsid w:val="0078612F"/>
    <w:rsid w:val="007913BE"/>
    <w:rsid w:val="007964FD"/>
    <w:rsid w:val="007A0745"/>
    <w:rsid w:val="007A4D36"/>
    <w:rsid w:val="007A5FF9"/>
    <w:rsid w:val="007A752F"/>
    <w:rsid w:val="007B1BD3"/>
    <w:rsid w:val="007B3A2C"/>
    <w:rsid w:val="007C7EB9"/>
    <w:rsid w:val="007D243D"/>
    <w:rsid w:val="007D2CF1"/>
    <w:rsid w:val="007D660D"/>
    <w:rsid w:val="007D7908"/>
    <w:rsid w:val="007D7A7F"/>
    <w:rsid w:val="007E06F3"/>
    <w:rsid w:val="007E21B4"/>
    <w:rsid w:val="007E3CD8"/>
    <w:rsid w:val="007E43E2"/>
    <w:rsid w:val="007E56EB"/>
    <w:rsid w:val="007E6E45"/>
    <w:rsid w:val="007F19C0"/>
    <w:rsid w:val="007F1D34"/>
    <w:rsid w:val="007F6322"/>
    <w:rsid w:val="008023AC"/>
    <w:rsid w:val="00807D80"/>
    <w:rsid w:val="00814DC7"/>
    <w:rsid w:val="008162E3"/>
    <w:rsid w:val="0082068B"/>
    <w:rsid w:val="00821E64"/>
    <w:rsid w:val="0082255E"/>
    <w:rsid w:val="00827CC0"/>
    <w:rsid w:val="00832868"/>
    <w:rsid w:val="008329A1"/>
    <w:rsid w:val="00833E8B"/>
    <w:rsid w:val="0083429B"/>
    <w:rsid w:val="008363AA"/>
    <w:rsid w:val="008462BA"/>
    <w:rsid w:val="00850AB8"/>
    <w:rsid w:val="00850F06"/>
    <w:rsid w:val="00851367"/>
    <w:rsid w:val="008516AC"/>
    <w:rsid w:val="0085186B"/>
    <w:rsid w:val="00853181"/>
    <w:rsid w:val="0085643E"/>
    <w:rsid w:val="008566FA"/>
    <w:rsid w:val="0086557E"/>
    <w:rsid w:val="008655B2"/>
    <w:rsid w:val="00865616"/>
    <w:rsid w:val="008756F2"/>
    <w:rsid w:val="008758DA"/>
    <w:rsid w:val="00887AA7"/>
    <w:rsid w:val="00892C8F"/>
    <w:rsid w:val="008957C4"/>
    <w:rsid w:val="008966B2"/>
    <w:rsid w:val="008A014F"/>
    <w:rsid w:val="008A032B"/>
    <w:rsid w:val="008A21E3"/>
    <w:rsid w:val="008A421E"/>
    <w:rsid w:val="008A4AE1"/>
    <w:rsid w:val="008A5676"/>
    <w:rsid w:val="008A6DE5"/>
    <w:rsid w:val="008B3BAB"/>
    <w:rsid w:val="008B4FFB"/>
    <w:rsid w:val="008B6EF1"/>
    <w:rsid w:val="008B75FB"/>
    <w:rsid w:val="008C1DB4"/>
    <w:rsid w:val="008C28A6"/>
    <w:rsid w:val="008C33C1"/>
    <w:rsid w:val="008C4EFD"/>
    <w:rsid w:val="008C7213"/>
    <w:rsid w:val="008D5B70"/>
    <w:rsid w:val="008D6A4A"/>
    <w:rsid w:val="008E0192"/>
    <w:rsid w:val="008E0AA5"/>
    <w:rsid w:val="008E22FF"/>
    <w:rsid w:val="008E334A"/>
    <w:rsid w:val="008E3634"/>
    <w:rsid w:val="008E4368"/>
    <w:rsid w:val="008F036F"/>
    <w:rsid w:val="008F32C3"/>
    <w:rsid w:val="008F3F4D"/>
    <w:rsid w:val="008F5832"/>
    <w:rsid w:val="008F74F1"/>
    <w:rsid w:val="00903436"/>
    <w:rsid w:val="00906009"/>
    <w:rsid w:val="0091273A"/>
    <w:rsid w:val="00912B3F"/>
    <w:rsid w:val="00914856"/>
    <w:rsid w:val="0091731C"/>
    <w:rsid w:val="00922EE6"/>
    <w:rsid w:val="00923992"/>
    <w:rsid w:val="0092590B"/>
    <w:rsid w:val="00926ADF"/>
    <w:rsid w:val="00926C61"/>
    <w:rsid w:val="00927B44"/>
    <w:rsid w:val="00932E5A"/>
    <w:rsid w:val="00933B9A"/>
    <w:rsid w:val="00936DDE"/>
    <w:rsid w:val="009411E6"/>
    <w:rsid w:val="009438DF"/>
    <w:rsid w:val="00943DBE"/>
    <w:rsid w:val="009515F6"/>
    <w:rsid w:val="0095233C"/>
    <w:rsid w:val="009526CD"/>
    <w:rsid w:val="009533B3"/>
    <w:rsid w:val="00954C3A"/>
    <w:rsid w:val="00960809"/>
    <w:rsid w:val="00962A0F"/>
    <w:rsid w:val="00964505"/>
    <w:rsid w:val="00964FBE"/>
    <w:rsid w:val="00970D23"/>
    <w:rsid w:val="00971949"/>
    <w:rsid w:val="00973AA3"/>
    <w:rsid w:val="00975C62"/>
    <w:rsid w:val="00976B6B"/>
    <w:rsid w:val="00981CE4"/>
    <w:rsid w:val="0098381F"/>
    <w:rsid w:val="00984516"/>
    <w:rsid w:val="00985D41"/>
    <w:rsid w:val="00991CCC"/>
    <w:rsid w:val="00992686"/>
    <w:rsid w:val="00995F9C"/>
    <w:rsid w:val="00997472"/>
    <w:rsid w:val="009A0A89"/>
    <w:rsid w:val="009B2775"/>
    <w:rsid w:val="009B4AD3"/>
    <w:rsid w:val="009B57F1"/>
    <w:rsid w:val="009B75AB"/>
    <w:rsid w:val="009C2160"/>
    <w:rsid w:val="009C2EFA"/>
    <w:rsid w:val="009C30B4"/>
    <w:rsid w:val="009D5D68"/>
    <w:rsid w:val="009D606E"/>
    <w:rsid w:val="009E0F4B"/>
    <w:rsid w:val="009E1CCE"/>
    <w:rsid w:val="009E37A6"/>
    <w:rsid w:val="009E69D6"/>
    <w:rsid w:val="009E6AE6"/>
    <w:rsid w:val="009E72F8"/>
    <w:rsid w:val="009F5BEF"/>
    <w:rsid w:val="009F70A4"/>
    <w:rsid w:val="00A03120"/>
    <w:rsid w:val="00A03920"/>
    <w:rsid w:val="00A042B3"/>
    <w:rsid w:val="00A050C2"/>
    <w:rsid w:val="00A0534C"/>
    <w:rsid w:val="00A107F9"/>
    <w:rsid w:val="00A12137"/>
    <w:rsid w:val="00A131A2"/>
    <w:rsid w:val="00A1411C"/>
    <w:rsid w:val="00A245E4"/>
    <w:rsid w:val="00A27E83"/>
    <w:rsid w:val="00A30C88"/>
    <w:rsid w:val="00A3546F"/>
    <w:rsid w:val="00A376FD"/>
    <w:rsid w:val="00A4149C"/>
    <w:rsid w:val="00A464D1"/>
    <w:rsid w:val="00A50C47"/>
    <w:rsid w:val="00A53A43"/>
    <w:rsid w:val="00A56002"/>
    <w:rsid w:val="00A613A6"/>
    <w:rsid w:val="00A63439"/>
    <w:rsid w:val="00A654B7"/>
    <w:rsid w:val="00A6766C"/>
    <w:rsid w:val="00A67AAC"/>
    <w:rsid w:val="00A729BA"/>
    <w:rsid w:val="00A743C5"/>
    <w:rsid w:val="00A7624A"/>
    <w:rsid w:val="00A8279A"/>
    <w:rsid w:val="00A84408"/>
    <w:rsid w:val="00A8443F"/>
    <w:rsid w:val="00A85989"/>
    <w:rsid w:val="00A87DE0"/>
    <w:rsid w:val="00A90DD0"/>
    <w:rsid w:val="00A95D78"/>
    <w:rsid w:val="00A95EF5"/>
    <w:rsid w:val="00A96B44"/>
    <w:rsid w:val="00AA37C3"/>
    <w:rsid w:val="00AB0FCF"/>
    <w:rsid w:val="00AB2165"/>
    <w:rsid w:val="00AB3434"/>
    <w:rsid w:val="00AB34A1"/>
    <w:rsid w:val="00AB3EDF"/>
    <w:rsid w:val="00AB40ED"/>
    <w:rsid w:val="00AB50FF"/>
    <w:rsid w:val="00AB522B"/>
    <w:rsid w:val="00AB69DA"/>
    <w:rsid w:val="00AC0AF1"/>
    <w:rsid w:val="00AC23E6"/>
    <w:rsid w:val="00AC4C8D"/>
    <w:rsid w:val="00AC7C35"/>
    <w:rsid w:val="00AD2376"/>
    <w:rsid w:val="00AD7959"/>
    <w:rsid w:val="00AE1470"/>
    <w:rsid w:val="00AE1820"/>
    <w:rsid w:val="00AE2792"/>
    <w:rsid w:val="00AE488A"/>
    <w:rsid w:val="00AE5C9B"/>
    <w:rsid w:val="00AE5F7C"/>
    <w:rsid w:val="00AF34DD"/>
    <w:rsid w:val="00AF7C32"/>
    <w:rsid w:val="00B00159"/>
    <w:rsid w:val="00B00551"/>
    <w:rsid w:val="00B024D3"/>
    <w:rsid w:val="00B0279A"/>
    <w:rsid w:val="00B077FF"/>
    <w:rsid w:val="00B10167"/>
    <w:rsid w:val="00B1301D"/>
    <w:rsid w:val="00B1374B"/>
    <w:rsid w:val="00B145BB"/>
    <w:rsid w:val="00B151DA"/>
    <w:rsid w:val="00B23699"/>
    <w:rsid w:val="00B239F2"/>
    <w:rsid w:val="00B37A04"/>
    <w:rsid w:val="00B43C23"/>
    <w:rsid w:val="00B536B2"/>
    <w:rsid w:val="00B6183F"/>
    <w:rsid w:val="00B6636A"/>
    <w:rsid w:val="00B67A6D"/>
    <w:rsid w:val="00B713CE"/>
    <w:rsid w:val="00B72818"/>
    <w:rsid w:val="00B731CE"/>
    <w:rsid w:val="00B733CA"/>
    <w:rsid w:val="00B755EA"/>
    <w:rsid w:val="00B809D4"/>
    <w:rsid w:val="00B80B75"/>
    <w:rsid w:val="00B82621"/>
    <w:rsid w:val="00B82B5F"/>
    <w:rsid w:val="00B85491"/>
    <w:rsid w:val="00B85F52"/>
    <w:rsid w:val="00B862F1"/>
    <w:rsid w:val="00B93278"/>
    <w:rsid w:val="00BA2423"/>
    <w:rsid w:val="00BA2F95"/>
    <w:rsid w:val="00BB2114"/>
    <w:rsid w:val="00BB4B82"/>
    <w:rsid w:val="00BB7991"/>
    <w:rsid w:val="00BC157A"/>
    <w:rsid w:val="00BC3C04"/>
    <w:rsid w:val="00BC4CBD"/>
    <w:rsid w:val="00BC539B"/>
    <w:rsid w:val="00BC6E8E"/>
    <w:rsid w:val="00BD4723"/>
    <w:rsid w:val="00BD50EB"/>
    <w:rsid w:val="00BD5FD2"/>
    <w:rsid w:val="00BD7F2B"/>
    <w:rsid w:val="00BE33CA"/>
    <w:rsid w:val="00BE38E2"/>
    <w:rsid w:val="00BF3DB6"/>
    <w:rsid w:val="00BF4BED"/>
    <w:rsid w:val="00BF638E"/>
    <w:rsid w:val="00BF775C"/>
    <w:rsid w:val="00BF7CA7"/>
    <w:rsid w:val="00C06E16"/>
    <w:rsid w:val="00C13D3D"/>
    <w:rsid w:val="00C14E67"/>
    <w:rsid w:val="00C15518"/>
    <w:rsid w:val="00C15E6A"/>
    <w:rsid w:val="00C22CB9"/>
    <w:rsid w:val="00C22D3D"/>
    <w:rsid w:val="00C231E4"/>
    <w:rsid w:val="00C25EF4"/>
    <w:rsid w:val="00C27800"/>
    <w:rsid w:val="00C27A06"/>
    <w:rsid w:val="00C27BA2"/>
    <w:rsid w:val="00C32274"/>
    <w:rsid w:val="00C344BE"/>
    <w:rsid w:val="00C35E9F"/>
    <w:rsid w:val="00C3646C"/>
    <w:rsid w:val="00C37967"/>
    <w:rsid w:val="00C41508"/>
    <w:rsid w:val="00C51AFD"/>
    <w:rsid w:val="00C531E1"/>
    <w:rsid w:val="00C53B98"/>
    <w:rsid w:val="00C55C9B"/>
    <w:rsid w:val="00C56903"/>
    <w:rsid w:val="00C60DDA"/>
    <w:rsid w:val="00C63700"/>
    <w:rsid w:val="00C71819"/>
    <w:rsid w:val="00C73E95"/>
    <w:rsid w:val="00C7489A"/>
    <w:rsid w:val="00C74C21"/>
    <w:rsid w:val="00C75D85"/>
    <w:rsid w:val="00C76413"/>
    <w:rsid w:val="00C76522"/>
    <w:rsid w:val="00C8347B"/>
    <w:rsid w:val="00C84953"/>
    <w:rsid w:val="00C84C4C"/>
    <w:rsid w:val="00C85545"/>
    <w:rsid w:val="00C8625D"/>
    <w:rsid w:val="00C86C31"/>
    <w:rsid w:val="00C95CF4"/>
    <w:rsid w:val="00C97E26"/>
    <w:rsid w:val="00CA3B6E"/>
    <w:rsid w:val="00CA5CE4"/>
    <w:rsid w:val="00CB0995"/>
    <w:rsid w:val="00CB39D4"/>
    <w:rsid w:val="00CB45A3"/>
    <w:rsid w:val="00CB5F1A"/>
    <w:rsid w:val="00CB62C8"/>
    <w:rsid w:val="00CB6BBD"/>
    <w:rsid w:val="00CB7A07"/>
    <w:rsid w:val="00CC19F1"/>
    <w:rsid w:val="00CC7246"/>
    <w:rsid w:val="00CD269E"/>
    <w:rsid w:val="00CD3844"/>
    <w:rsid w:val="00CE1068"/>
    <w:rsid w:val="00CE2E6E"/>
    <w:rsid w:val="00CE39F3"/>
    <w:rsid w:val="00CF18F3"/>
    <w:rsid w:val="00CF1A9B"/>
    <w:rsid w:val="00CF30B3"/>
    <w:rsid w:val="00CF38F6"/>
    <w:rsid w:val="00CF6CCB"/>
    <w:rsid w:val="00D10BD9"/>
    <w:rsid w:val="00D1126C"/>
    <w:rsid w:val="00D1214A"/>
    <w:rsid w:val="00D13588"/>
    <w:rsid w:val="00D14224"/>
    <w:rsid w:val="00D203C4"/>
    <w:rsid w:val="00D25C35"/>
    <w:rsid w:val="00D260D4"/>
    <w:rsid w:val="00D30E4F"/>
    <w:rsid w:val="00D30FFC"/>
    <w:rsid w:val="00D31117"/>
    <w:rsid w:val="00D32056"/>
    <w:rsid w:val="00D348A9"/>
    <w:rsid w:val="00D35644"/>
    <w:rsid w:val="00D35AB7"/>
    <w:rsid w:val="00D3715E"/>
    <w:rsid w:val="00D3745E"/>
    <w:rsid w:val="00D40A67"/>
    <w:rsid w:val="00D42600"/>
    <w:rsid w:val="00D426CD"/>
    <w:rsid w:val="00D44ABB"/>
    <w:rsid w:val="00D50DCF"/>
    <w:rsid w:val="00D52D06"/>
    <w:rsid w:val="00D53D37"/>
    <w:rsid w:val="00D5489E"/>
    <w:rsid w:val="00D55DDF"/>
    <w:rsid w:val="00D568A0"/>
    <w:rsid w:val="00D602E9"/>
    <w:rsid w:val="00D625A1"/>
    <w:rsid w:val="00D6313E"/>
    <w:rsid w:val="00D64180"/>
    <w:rsid w:val="00D64C1C"/>
    <w:rsid w:val="00D64CA6"/>
    <w:rsid w:val="00D65BA6"/>
    <w:rsid w:val="00D6778F"/>
    <w:rsid w:val="00D71213"/>
    <w:rsid w:val="00D71F2B"/>
    <w:rsid w:val="00D728C6"/>
    <w:rsid w:val="00D7318E"/>
    <w:rsid w:val="00D73390"/>
    <w:rsid w:val="00D76B43"/>
    <w:rsid w:val="00D83D98"/>
    <w:rsid w:val="00D91472"/>
    <w:rsid w:val="00D92BF7"/>
    <w:rsid w:val="00D93D53"/>
    <w:rsid w:val="00D9471A"/>
    <w:rsid w:val="00D94839"/>
    <w:rsid w:val="00D96A59"/>
    <w:rsid w:val="00D97502"/>
    <w:rsid w:val="00DA224A"/>
    <w:rsid w:val="00DA38A8"/>
    <w:rsid w:val="00DA6373"/>
    <w:rsid w:val="00DA662B"/>
    <w:rsid w:val="00DA6FC5"/>
    <w:rsid w:val="00DB291E"/>
    <w:rsid w:val="00DB44CA"/>
    <w:rsid w:val="00DC0157"/>
    <w:rsid w:val="00DC03AC"/>
    <w:rsid w:val="00DC17FE"/>
    <w:rsid w:val="00DC2F25"/>
    <w:rsid w:val="00DC3A13"/>
    <w:rsid w:val="00DC6D1D"/>
    <w:rsid w:val="00DD25A3"/>
    <w:rsid w:val="00DD348F"/>
    <w:rsid w:val="00DD477D"/>
    <w:rsid w:val="00DD4CB2"/>
    <w:rsid w:val="00DE0F2B"/>
    <w:rsid w:val="00DF69A4"/>
    <w:rsid w:val="00E015D9"/>
    <w:rsid w:val="00E01C90"/>
    <w:rsid w:val="00E0748A"/>
    <w:rsid w:val="00E1384A"/>
    <w:rsid w:val="00E15FFF"/>
    <w:rsid w:val="00E16472"/>
    <w:rsid w:val="00E20A44"/>
    <w:rsid w:val="00E20B8E"/>
    <w:rsid w:val="00E2148C"/>
    <w:rsid w:val="00E22DA2"/>
    <w:rsid w:val="00E24EB8"/>
    <w:rsid w:val="00E25EF5"/>
    <w:rsid w:val="00E26783"/>
    <w:rsid w:val="00E27E85"/>
    <w:rsid w:val="00E31D52"/>
    <w:rsid w:val="00E35DEF"/>
    <w:rsid w:val="00E40201"/>
    <w:rsid w:val="00E411C3"/>
    <w:rsid w:val="00E43943"/>
    <w:rsid w:val="00E45B7C"/>
    <w:rsid w:val="00E45C26"/>
    <w:rsid w:val="00E46371"/>
    <w:rsid w:val="00E540A4"/>
    <w:rsid w:val="00E56B2B"/>
    <w:rsid w:val="00E62DD4"/>
    <w:rsid w:val="00E70D05"/>
    <w:rsid w:val="00E74FFF"/>
    <w:rsid w:val="00E7675B"/>
    <w:rsid w:val="00E775CE"/>
    <w:rsid w:val="00E77863"/>
    <w:rsid w:val="00E805E6"/>
    <w:rsid w:val="00E85EA2"/>
    <w:rsid w:val="00E866F1"/>
    <w:rsid w:val="00E87F7A"/>
    <w:rsid w:val="00E95180"/>
    <w:rsid w:val="00EA2D34"/>
    <w:rsid w:val="00EA3F36"/>
    <w:rsid w:val="00EA53AD"/>
    <w:rsid w:val="00EB35EA"/>
    <w:rsid w:val="00EB36FE"/>
    <w:rsid w:val="00EC02AA"/>
    <w:rsid w:val="00EC1E9D"/>
    <w:rsid w:val="00EC2D1B"/>
    <w:rsid w:val="00EC51DA"/>
    <w:rsid w:val="00EC5A8A"/>
    <w:rsid w:val="00ED0F8F"/>
    <w:rsid w:val="00ED15B0"/>
    <w:rsid w:val="00ED2CC6"/>
    <w:rsid w:val="00ED4EDC"/>
    <w:rsid w:val="00ED5932"/>
    <w:rsid w:val="00ED5C04"/>
    <w:rsid w:val="00ED657F"/>
    <w:rsid w:val="00ED717E"/>
    <w:rsid w:val="00EE4E4F"/>
    <w:rsid w:val="00EE5AC9"/>
    <w:rsid w:val="00EE61F8"/>
    <w:rsid w:val="00EE65D8"/>
    <w:rsid w:val="00EF10F5"/>
    <w:rsid w:val="00EF4687"/>
    <w:rsid w:val="00F0419F"/>
    <w:rsid w:val="00F04CBB"/>
    <w:rsid w:val="00F060C5"/>
    <w:rsid w:val="00F15744"/>
    <w:rsid w:val="00F169D7"/>
    <w:rsid w:val="00F20339"/>
    <w:rsid w:val="00F231B5"/>
    <w:rsid w:val="00F2449E"/>
    <w:rsid w:val="00F2653C"/>
    <w:rsid w:val="00F31B77"/>
    <w:rsid w:val="00F35E78"/>
    <w:rsid w:val="00F40D99"/>
    <w:rsid w:val="00F415D2"/>
    <w:rsid w:val="00F437D6"/>
    <w:rsid w:val="00F504DE"/>
    <w:rsid w:val="00F524C1"/>
    <w:rsid w:val="00F53E1F"/>
    <w:rsid w:val="00F56067"/>
    <w:rsid w:val="00F61F27"/>
    <w:rsid w:val="00F63875"/>
    <w:rsid w:val="00F66296"/>
    <w:rsid w:val="00F7186A"/>
    <w:rsid w:val="00F72EBD"/>
    <w:rsid w:val="00F77B91"/>
    <w:rsid w:val="00F83BC8"/>
    <w:rsid w:val="00F90CF1"/>
    <w:rsid w:val="00F941E4"/>
    <w:rsid w:val="00FA05E7"/>
    <w:rsid w:val="00FA07AB"/>
    <w:rsid w:val="00FA276B"/>
    <w:rsid w:val="00FB223F"/>
    <w:rsid w:val="00FB6AB1"/>
    <w:rsid w:val="00FB6EF9"/>
    <w:rsid w:val="00FC41AB"/>
    <w:rsid w:val="00FC6C23"/>
    <w:rsid w:val="00FC7D44"/>
    <w:rsid w:val="00FD006F"/>
    <w:rsid w:val="00FD1F56"/>
    <w:rsid w:val="00FD3A9D"/>
    <w:rsid w:val="00FD7100"/>
    <w:rsid w:val="00FE45A8"/>
    <w:rsid w:val="00FE68C8"/>
    <w:rsid w:val="00FF0EC7"/>
    <w:rsid w:val="00FF54A7"/>
    <w:rsid w:val="00FF5F5A"/>
    <w:rsid w:val="00FF6804"/>
    <w:rsid w:val="00FF6D77"/>
    <w:rsid w:val="00FF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D9379"/>
  <w15:docId w15:val="{E21A7D68-E481-431E-B08E-37FC232F2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35AB7"/>
    <w:rPr>
      <w:color w:val="0000FF"/>
      <w:u w:val="single"/>
    </w:rPr>
  </w:style>
  <w:style w:type="paragraph" w:styleId="NoSpacing">
    <w:name w:val="No Spacing"/>
    <w:uiPriority w:val="1"/>
    <w:qFormat/>
    <w:rsid w:val="00922EE6"/>
    <w:rPr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07435F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18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71819"/>
    <w:rPr>
      <w:rFonts w:ascii="Segoe UI" w:hAnsi="Segoe UI" w:cs="Segoe UI"/>
      <w:sz w:val="18"/>
      <w:szCs w:val="18"/>
    </w:rPr>
  </w:style>
  <w:style w:type="character" w:styleId="UnresolvedMention">
    <w:name w:val="Unresolved Mention"/>
    <w:uiPriority w:val="99"/>
    <w:semiHidden/>
    <w:unhideWhenUsed/>
    <w:rsid w:val="00A107F9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6E376F"/>
    <w:rPr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D9471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471A"/>
    <w:rPr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D9471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471A"/>
    <w:rPr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03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llanstadwell-cc.gov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e%20Clark\AppData\Roaming\Microsoft\Templates\LCC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8E5A29-C942-4FA8-89F8-A647C20B7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LCC LETTERHEAD</Template>
  <TotalTime>4</TotalTime>
  <Pages>2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LLANDSTADWELL COMMUNITY COUNCIL</vt:lpstr>
    </vt:vector>
  </TitlesOfParts>
  <Company/>
  <LinksUpToDate>false</LinksUpToDate>
  <CharactersWithSpaces>3044</CharactersWithSpaces>
  <SharedDoc>false</SharedDoc>
  <HLinks>
    <vt:vector size="6" baseType="variant">
      <vt:variant>
        <vt:i4>3211341</vt:i4>
      </vt:variant>
      <vt:variant>
        <vt:i4>0</vt:i4>
      </vt:variant>
      <vt:variant>
        <vt:i4>0</vt:i4>
      </vt:variant>
      <vt:variant>
        <vt:i4>5</vt:i4>
      </vt:variant>
      <vt:variant>
        <vt:lpwstr>mailto:janeclark2009@hotmail.co.uk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LLANDSTADWELL COMMUNITY COUNCIL</dc:title>
  <dc:subject/>
  <dc:creator>Jane Clark</dc:creator>
  <cp:keywords/>
  <dc:description/>
  <cp:lastModifiedBy>Jane Clark-Davies</cp:lastModifiedBy>
  <cp:revision>2</cp:revision>
  <cp:lastPrinted>2026-05-06T16:05:00Z</cp:lastPrinted>
  <dcterms:created xsi:type="dcterms:W3CDTF">2026-06-02T13:04:00Z</dcterms:created>
  <dcterms:modified xsi:type="dcterms:W3CDTF">2026-06-02T13:04:00Z</dcterms:modified>
</cp:coreProperties>
</file>